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0F18" w14:textId="77777777" w:rsidR="00030710" w:rsidRDefault="00030710" w:rsidP="00030710">
      <w:pPr>
        <w:ind w:left="3544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B82C984" wp14:editId="33798719">
            <wp:simplePos x="0" y="0"/>
            <wp:positionH relativeFrom="column">
              <wp:posOffset>-1098550</wp:posOffset>
            </wp:positionH>
            <wp:positionV relativeFrom="paragraph">
              <wp:posOffset>-541655</wp:posOffset>
            </wp:positionV>
            <wp:extent cx="7591425" cy="1504950"/>
            <wp:effectExtent l="0" t="0" r="9525" b="0"/>
            <wp:wrapNone/>
            <wp:docPr id="8" name="Рисунок 8" descr="Shap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Shapka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7D0CD" w14:textId="77777777" w:rsidR="00030710" w:rsidRPr="008C1656" w:rsidRDefault="00030710" w:rsidP="00030710">
      <w:pPr>
        <w:ind w:left="2977"/>
        <w:rPr>
          <w:rFonts w:ascii="Arial Narrow" w:hAnsi="Arial Narrow" w:cs="Tahoma"/>
          <w:sz w:val="20"/>
          <w:szCs w:val="20"/>
        </w:rPr>
      </w:pPr>
      <w:r w:rsidRPr="008C1656">
        <w:rPr>
          <w:rFonts w:ascii="Arial Narrow" w:hAnsi="Arial Narrow" w:cs="Tahoma"/>
          <w:sz w:val="20"/>
          <w:szCs w:val="20"/>
        </w:rPr>
        <w:t>Москва, ул. Большая Академическая 5 стр.1, тел.: +7 (495) 66-55-014</w:t>
      </w:r>
    </w:p>
    <w:p w14:paraId="0D623473" w14:textId="77777777" w:rsidR="00030710" w:rsidRPr="008C1656" w:rsidRDefault="00030710" w:rsidP="00030710">
      <w:pPr>
        <w:ind w:left="2977"/>
        <w:rPr>
          <w:rFonts w:ascii="Arial Narrow" w:hAnsi="Arial Narrow" w:cs="Arial Narrow"/>
          <w:sz w:val="20"/>
          <w:szCs w:val="20"/>
          <w:lang w:val="en-US"/>
        </w:rPr>
      </w:pPr>
      <w:r w:rsidRPr="008C1656">
        <w:rPr>
          <w:rFonts w:ascii="Arial Narrow" w:hAnsi="Arial Narrow" w:cs="Tahoma"/>
          <w:sz w:val="20"/>
          <w:szCs w:val="20"/>
          <w:lang w:val="en-US"/>
        </w:rPr>
        <w:t>e-mail: info@fc-union.com, www.fc-union.com</w:t>
      </w:r>
    </w:p>
    <w:p w14:paraId="5B4B6498" w14:textId="5840A21F" w:rsidR="002308AF" w:rsidRDefault="002308AF" w:rsidP="002B5FEF">
      <w:pPr>
        <w:ind w:left="3108"/>
        <w:rPr>
          <w:rFonts w:ascii="Tahoma" w:hAnsi="Tahoma" w:cs="Tahoma"/>
          <w:sz w:val="18"/>
          <w:szCs w:val="18"/>
          <w:lang w:val="en-US"/>
        </w:rPr>
      </w:pPr>
    </w:p>
    <w:p w14:paraId="42986983" w14:textId="6C148FCB" w:rsidR="00030710" w:rsidRDefault="00030710" w:rsidP="002B5FEF">
      <w:pPr>
        <w:ind w:left="3108"/>
        <w:rPr>
          <w:rFonts w:ascii="Tahoma" w:hAnsi="Tahoma" w:cs="Tahoma"/>
          <w:sz w:val="18"/>
          <w:szCs w:val="18"/>
          <w:lang w:val="en-US"/>
        </w:rPr>
      </w:pPr>
    </w:p>
    <w:p w14:paraId="6BDD4A57" w14:textId="2379E584" w:rsidR="00030710" w:rsidRDefault="00030710" w:rsidP="002B5FEF">
      <w:pPr>
        <w:ind w:left="3108"/>
        <w:rPr>
          <w:rFonts w:ascii="Tahoma" w:hAnsi="Tahoma" w:cs="Tahoma"/>
          <w:sz w:val="18"/>
          <w:szCs w:val="18"/>
          <w:lang w:val="en-US"/>
        </w:rPr>
      </w:pPr>
    </w:p>
    <w:p w14:paraId="1666C0D0" w14:textId="7EFFA674" w:rsidR="00030710" w:rsidRDefault="00030710" w:rsidP="002B5FEF">
      <w:pPr>
        <w:ind w:left="3108"/>
        <w:rPr>
          <w:rFonts w:ascii="Tahoma" w:hAnsi="Tahoma" w:cs="Tahoma"/>
          <w:sz w:val="18"/>
          <w:szCs w:val="18"/>
          <w:lang w:val="en-US"/>
        </w:rPr>
      </w:pPr>
    </w:p>
    <w:p w14:paraId="30A1A781" w14:textId="77777777" w:rsidR="00030710" w:rsidRPr="0000240F" w:rsidRDefault="00030710" w:rsidP="002B5FEF">
      <w:pPr>
        <w:ind w:left="3108"/>
        <w:rPr>
          <w:rFonts w:ascii="Tahoma" w:hAnsi="Tahoma" w:cs="Tahoma"/>
          <w:sz w:val="22"/>
          <w:szCs w:val="22"/>
          <w:lang w:val="en-US"/>
        </w:rPr>
      </w:pPr>
    </w:p>
    <w:p w14:paraId="765F0012" w14:textId="77777777" w:rsidR="00682932" w:rsidRPr="0000240F" w:rsidRDefault="00682932" w:rsidP="00F60CCD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240F">
        <w:rPr>
          <w:rFonts w:ascii="Arial" w:hAnsi="Arial" w:cs="Arial"/>
          <w:b/>
          <w:sz w:val="22"/>
          <w:szCs w:val="22"/>
          <w:u w:val="single"/>
        </w:rPr>
        <w:t xml:space="preserve">ЗАЯВКА НА УЧАСТИЕ В </w:t>
      </w:r>
      <w:r w:rsidR="006A42B4" w:rsidRPr="0000240F">
        <w:rPr>
          <w:rFonts w:ascii="Arial" w:hAnsi="Arial" w:cs="Arial"/>
          <w:b/>
          <w:sz w:val="22"/>
          <w:szCs w:val="22"/>
          <w:u w:val="single"/>
        </w:rPr>
        <w:t>СЕМИНАРЕ</w:t>
      </w:r>
    </w:p>
    <w:p w14:paraId="35929F1C" w14:textId="77777777" w:rsidR="00CF48FB" w:rsidRPr="0000240F" w:rsidRDefault="00CF48FB" w:rsidP="003B14FC">
      <w:pPr>
        <w:jc w:val="center"/>
        <w:rPr>
          <w:rFonts w:ascii="Arial" w:hAnsi="Arial" w:cs="Arial"/>
          <w:b/>
          <w:sz w:val="22"/>
          <w:szCs w:val="22"/>
        </w:rPr>
      </w:pPr>
      <w:r w:rsidRPr="0000240F">
        <w:rPr>
          <w:rFonts w:ascii="Arial" w:hAnsi="Arial" w:cs="Arial"/>
          <w:b/>
          <w:sz w:val="22"/>
          <w:szCs w:val="22"/>
        </w:rPr>
        <w:t xml:space="preserve"> «</w:t>
      </w:r>
      <w:r w:rsidR="00472F3D" w:rsidRPr="0000240F">
        <w:rPr>
          <w:rFonts w:ascii="Arial" w:hAnsi="Arial" w:cs="Arial"/>
          <w:b/>
          <w:sz w:val="22"/>
          <w:szCs w:val="22"/>
        </w:rPr>
        <w:t>Инженерные изыскания и проектирование фундаментов на многолетнемерзлых грунтах</w:t>
      </w:r>
      <w:r w:rsidRPr="0000240F">
        <w:rPr>
          <w:rFonts w:ascii="Arial" w:hAnsi="Arial" w:cs="Arial"/>
          <w:b/>
          <w:sz w:val="22"/>
          <w:szCs w:val="22"/>
        </w:rPr>
        <w:t xml:space="preserve">» </w:t>
      </w:r>
    </w:p>
    <w:p w14:paraId="54EED6A7" w14:textId="1C548FE6" w:rsidR="00CF48FB" w:rsidRPr="0000240F" w:rsidRDefault="001234A1" w:rsidP="003B14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18"/>
        </w:rPr>
        <w:t>11-13 марта</w:t>
      </w:r>
      <w:r w:rsidR="006A457B">
        <w:rPr>
          <w:rFonts w:ascii="Arial" w:hAnsi="Arial" w:cs="Arial"/>
          <w:b/>
          <w:sz w:val="22"/>
          <w:szCs w:val="22"/>
        </w:rPr>
        <w:t xml:space="preserve"> </w:t>
      </w:r>
      <w:r w:rsidR="00CF48FB" w:rsidRPr="0000240F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6</w:t>
      </w:r>
      <w:r w:rsidR="00B346FA" w:rsidRPr="0000240F">
        <w:rPr>
          <w:rFonts w:ascii="Arial" w:hAnsi="Arial" w:cs="Arial"/>
          <w:b/>
          <w:sz w:val="22"/>
          <w:szCs w:val="22"/>
        </w:rPr>
        <w:t>, Москва</w:t>
      </w:r>
    </w:p>
    <w:p w14:paraId="08D47327" w14:textId="77777777" w:rsidR="003B14FC" w:rsidRPr="00030710" w:rsidRDefault="003B14FC" w:rsidP="003B14F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3"/>
        <w:gridCol w:w="7152"/>
      </w:tblGrid>
      <w:tr w:rsidR="00682932" w:rsidRPr="00346A7E" w14:paraId="5A8B54C9" w14:textId="77777777" w:rsidTr="00112EDC">
        <w:tc>
          <w:tcPr>
            <w:tcW w:w="2913" w:type="dxa"/>
            <w:vAlign w:val="center"/>
          </w:tcPr>
          <w:p w14:paraId="46757E14" w14:textId="77777777" w:rsidR="00682932" w:rsidRPr="00346A7E" w:rsidRDefault="00682932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A7E">
              <w:rPr>
                <w:rFonts w:ascii="Arial" w:hAnsi="Arial" w:cs="Arial"/>
                <w:b/>
                <w:sz w:val="18"/>
                <w:szCs w:val="18"/>
              </w:rPr>
              <w:t>Наименование компании</w:t>
            </w:r>
          </w:p>
        </w:tc>
        <w:tc>
          <w:tcPr>
            <w:tcW w:w="7152" w:type="dxa"/>
          </w:tcPr>
          <w:p w14:paraId="24729358" w14:textId="77777777" w:rsidR="00682932" w:rsidRPr="00346A7E" w:rsidRDefault="00682932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2932" w:rsidRPr="00346A7E" w14:paraId="60F40CD6" w14:textId="77777777" w:rsidTr="00112EDC">
        <w:tc>
          <w:tcPr>
            <w:tcW w:w="2913" w:type="dxa"/>
            <w:vAlign w:val="center"/>
          </w:tcPr>
          <w:p w14:paraId="2E40773E" w14:textId="347B893A" w:rsidR="008F39FD" w:rsidRPr="00346A7E" w:rsidRDefault="00682932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A7E">
              <w:rPr>
                <w:rFonts w:ascii="Arial" w:hAnsi="Arial" w:cs="Arial"/>
                <w:b/>
                <w:sz w:val="18"/>
                <w:szCs w:val="18"/>
              </w:rPr>
              <w:t>Контактное лицо</w:t>
            </w:r>
            <w:r w:rsidR="00AD2B5E" w:rsidRPr="00346A7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A2B3F4A" w14:textId="024C38D6" w:rsidR="00682932" w:rsidRPr="00346A7E" w:rsidRDefault="00682932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A7E">
              <w:rPr>
                <w:rFonts w:ascii="Arial" w:hAnsi="Arial" w:cs="Arial"/>
                <w:b/>
                <w:sz w:val="18"/>
                <w:szCs w:val="18"/>
              </w:rPr>
              <w:t>ФИО и должность</w:t>
            </w:r>
          </w:p>
        </w:tc>
        <w:tc>
          <w:tcPr>
            <w:tcW w:w="7152" w:type="dxa"/>
          </w:tcPr>
          <w:p w14:paraId="6827FBCE" w14:textId="77777777" w:rsidR="00682932" w:rsidRPr="00346A7E" w:rsidRDefault="00682932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2932" w:rsidRPr="00346A7E" w14:paraId="3B624E8D" w14:textId="77777777" w:rsidTr="00112EDC">
        <w:tc>
          <w:tcPr>
            <w:tcW w:w="2913" w:type="dxa"/>
            <w:vAlign w:val="center"/>
          </w:tcPr>
          <w:p w14:paraId="0D9D6961" w14:textId="412D1726" w:rsidR="00682932" w:rsidRPr="00346A7E" w:rsidRDefault="00682932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A7E">
              <w:rPr>
                <w:rFonts w:ascii="Arial" w:hAnsi="Arial" w:cs="Arial"/>
                <w:b/>
                <w:sz w:val="18"/>
                <w:szCs w:val="18"/>
              </w:rPr>
              <w:t>Телефон</w:t>
            </w:r>
          </w:p>
        </w:tc>
        <w:tc>
          <w:tcPr>
            <w:tcW w:w="7152" w:type="dxa"/>
          </w:tcPr>
          <w:p w14:paraId="6AE05679" w14:textId="77777777" w:rsidR="00682932" w:rsidRPr="00346A7E" w:rsidRDefault="00682932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2932" w:rsidRPr="00346A7E" w14:paraId="00F684C1" w14:textId="77777777" w:rsidTr="00112EDC">
        <w:trPr>
          <w:trHeight w:val="283"/>
        </w:trPr>
        <w:tc>
          <w:tcPr>
            <w:tcW w:w="2913" w:type="dxa"/>
            <w:vAlign w:val="center"/>
          </w:tcPr>
          <w:p w14:paraId="456C54F5" w14:textId="77777777" w:rsidR="00682932" w:rsidRPr="00346A7E" w:rsidRDefault="00682932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A7E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 w:rsidRPr="00346A7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6A7E">
              <w:rPr>
                <w:rFonts w:ascii="Arial" w:hAnsi="Arial" w:cs="Arial"/>
                <w:b/>
                <w:sz w:val="18"/>
                <w:szCs w:val="18"/>
                <w:lang w:val="en-US"/>
              </w:rPr>
              <w:t>mail</w:t>
            </w:r>
          </w:p>
        </w:tc>
        <w:tc>
          <w:tcPr>
            <w:tcW w:w="7152" w:type="dxa"/>
          </w:tcPr>
          <w:p w14:paraId="68041DC2" w14:textId="77777777" w:rsidR="00682932" w:rsidRPr="00346A7E" w:rsidRDefault="00682932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721D" w:rsidRPr="00346A7E" w14:paraId="0BD06375" w14:textId="77777777" w:rsidTr="00112EDC">
        <w:trPr>
          <w:trHeight w:val="283"/>
        </w:trPr>
        <w:tc>
          <w:tcPr>
            <w:tcW w:w="2913" w:type="dxa"/>
            <w:vAlign w:val="center"/>
          </w:tcPr>
          <w:p w14:paraId="0C4F9B76" w14:textId="77777777" w:rsidR="0009721D" w:rsidRPr="00346A7E" w:rsidRDefault="0009721D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A7E">
              <w:rPr>
                <w:rFonts w:ascii="Arial" w:hAnsi="Arial" w:cs="Arial"/>
                <w:b/>
                <w:sz w:val="18"/>
                <w:szCs w:val="18"/>
                <w:lang w:val="en-US"/>
              </w:rPr>
              <w:t>Web</w:t>
            </w:r>
            <w:r w:rsidRPr="00346A7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CF48FB" w:rsidRPr="00346A7E">
              <w:rPr>
                <w:rFonts w:ascii="Arial" w:hAnsi="Arial" w:cs="Arial"/>
                <w:b/>
                <w:sz w:val="18"/>
                <w:szCs w:val="18"/>
              </w:rPr>
              <w:t>сайт</w:t>
            </w:r>
          </w:p>
        </w:tc>
        <w:tc>
          <w:tcPr>
            <w:tcW w:w="7152" w:type="dxa"/>
          </w:tcPr>
          <w:p w14:paraId="650BABF3" w14:textId="77777777" w:rsidR="0009721D" w:rsidRPr="00346A7E" w:rsidRDefault="0009721D" w:rsidP="009D51D1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1677832" w14:textId="77777777" w:rsidR="0053395F" w:rsidRDefault="0053395F" w:rsidP="00BC4969">
      <w:pPr>
        <w:contextualSpacing/>
        <w:rPr>
          <w:rFonts w:ascii="Arial" w:hAnsi="Arial" w:cs="Arial"/>
          <w:b/>
          <w:sz w:val="22"/>
          <w:szCs w:val="22"/>
        </w:rPr>
      </w:pPr>
    </w:p>
    <w:p w14:paraId="1805A000" w14:textId="660DC7E9" w:rsidR="00325F3F" w:rsidRPr="00030710" w:rsidRDefault="00BC4969" w:rsidP="0053395F">
      <w:pPr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030710">
        <w:rPr>
          <w:rFonts w:ascii="Arial" w:hAnsi="Arial" w:cs="Arial"/>
          <w:b/>
          <w:sz w:val="18"/>
          <w:szCs w:val="18"/>
          <w:u w:val="single"/>
        </w:rPr>
        <w:t>Стоимость участия в 3-х дневном семинаре за 1(одного) чел</w:t>
      </w:r>
      <w:r w:rsidR="00335CC0" w:rsidRPr="00030710">
        <w:rPr>
          <w:rFonts w:ascii="Arial" w:hAnsi="Arial" w:cs="Arial"/>
          <w:b/>
          <w:sz w:val="18"/>
          <w:szCs w:val="18"/>
          <w:u w:val="single"/>
        </w:rPr>
        <w:t>овека</w:t>
      </w:r>
      <w:r w:rsidR="00030710">
        <w:rPr>
          <w:rFonts w:ascii="Arial" w:hAnsi="Arial" w:cs="Arial"/>
          <w:b/>
          <w:sz w:val="18"/>
          <w:szCs w:val="18"/>
          <w:u w:val="single"/>
        </w:rPr>
        <w:t xml:space="preserve"> (НДС не облагается)</w:t>
      </w:r>
      <w:r w:rsidR="00325F3F" w:rsidRPr="00030710">
        <w:rPr>
          <w:rFonts w:ascii="Arial" w:hAnsi="Arial" w:cs="Arial"/>
          <w:sz w:val="18"/>
          <w:szCs w:val="18"/>
          <w:u w:val="single"/>
        </w:rPr>
        <w:t>:</w:t>
      </w:r>
    </w:p>
    <w:p w14:paraId="69BE560B" w14:textId="0E5A57B1" w:rsidR="00BC4969" w:rsidRPr="00030710" w:rsidRDefault="00030710" w:rsidP="00030710">
      <w:pPr>
        <w:numPr>
          <w:ilvl w:val="0"/>
          <w:numId w:val="20"/>
        </w:numPr>
        <w:tabs>
          <w:tab w:val="left" w:pos="567"/>
        </w:tabs>
        <w:ind w:left="426" w:hanging="284"/>
        <w:contextualSpacing/>
        <w:rPr>
          <w:rFonts w:ascii="Arial" w:hAnsi="Arial" w:cs="Arial"/>
          <w:sz w:val="20"/>
          <w:szCs w:val="20"/>
        </w:rPr>
      </w:pPr>
      <w:r w:rsidRPr="00030710">
        <w:rPr>
          <w:rFonts w:ascii="Arial" w:hAnsi="Arial" w:cs="Arial"/>
          <w:sz w:val="20"/>
          <w:szCs w:val="20"/>
        </w:rPr>
        <w:t>О</w:t>
      </w:r>
      <w:r w:rsidR="00325F3F" w:rsidRPr="00030710">
        <w:rPr>
          <w:rFonts w:ascii="Arial" w:hAnsi="Arial" w:cs="Arial"/>
          <w:sz w:val="20"/>
          <w:szCs w:val="20"/>
        </w:rPr>
        <w:t xml:space="preserve">чное участие </w:t>
      </w:r>
      <w:r w:rsidR="00B8219A">
        <w:rPr>
          <w:rFonts w:ascii="Arial" w:hAnsi="Arial" w:cs="Arial"/>
          <w:sz w:val="20"/>
          <w:szCs w:val="20"/>
        </w:rPr>
        <w:t>50</w:t>
      </w:r>
      <w:r w:rsidR="00BC4969" w:rsidRPr="00030710">
        <w:rPr>
          <w:rFonts w:ascii="Arial" w:hAnsi="Arial" w:cs="Arial"/>
          <w:sz w:val="20"/>
          <w:szCs w:val="20"/>
        </w:rPr>
        <w:t xml:space="preserve"> 000 руб.</w:t>
      </w:r>
      <w:r w:rsidR="00325F3F" w:rsidRPr="00030710">
        <w:rPr>
          <w:rFonts w:ascii="Arial" w:hAnsi="Arial" w:cs="Arial"/>
          <w:sz w:val="20"/>
          <w:szCs w:val="20"/>
        </w:rPr>
        <w:t>;</w:t>
      </w:r>
    </w:p>
    <w:p w14:paraId="0435E248" w14:textId="2A4790E0" w:rsidR="00325F3F" w:rsidRPr="00030710" w:rsidRDefault="00030710" w:rsidP="00030710">
      <w:pPr>
        <w:numPr>
          <w:ilvl w:val="0"/>
          <w:numId w:val="20"/>
        </w:numPr>
        <w:tabs>
          <w:tab w:val="left" w:pos="567"/>
        </w:tabs>
        <w:ind w:left="426" w:hanging="284"/>
        <w:contextualSpacing/>
        <w:rPr>
          <w:rFonts w:ascii="Arial" w:hAnsi="Arial" w:cs="Arial"/>
          <w:sz w:val="20"/>
          <w:szCs w:val="20"/>
        </w:rPr>
      </w:pPr>
      <w:r w:rsidRPr="00030710">
        <w:rPr>
          <w:rFonts w:ascii="Arial" w:hAnsi="Arial" w:cs="Arial"/>
          <w:sz w:val="20"/>
          <w:szCs w:val="20"/>
        </w:rPr>
        <w:t>Д</w:t>
      </w:r>
      <w:r w:rsidR="00325F3F" w:rsidRPr="00030710">
        <w:rPr>
          <w:rFonts w:ascii="Arial" w:hAnsi="Arial" w:cs="Arial"/>
          <w:sz w:val="20"/>
          <w:szCs w:val="20"/>
        </w:rPr>
        <w:t xml:space="preserve">истанционное участие (онлайн) </w:t>
      </w:r>
      <w:r w:rsidR="00DB18AB">
        <w:rPr>
          <w:rFonts w:ascii="Arial" w:hAnsi="Arial" w:cs="Arial"/>
          <w:sz w:val="20"/>
          <w:szCs w:val="20"/>
        </w:rPr>
        <w:t>3</w:t>
      </w:r>
      <w:r w:rsidR="006A457B">
        <w:rPr>
          <w:rFonts w:ascii="Arial" w:hAnsi="Arial" w:cs="Arial"/>
          <w:sz w:val="20"/>
          <w:szCs w:val="20"/>
        </w:rPr>
        <w:t>5</w:t>
      </w:r>
      <w:r w:rsidR="00325F3F" w:rsidRPr="00030710">
        <w:rPr>
          <w:rFonts w:ascii="Arial" w:hAnsi="Arial" w:cs="Arial"/>
          <w:sz w:val="20"/>
          <w:szCs w:val="20"/>
        </w:rPr>
        <w:t xml:space="preserve"> </w:t>
      </w:r>
      <w:r w:rsidR="00DB18AB">
        <w:rPr>
          <w:rFonts w:ascii="Arial" w:hAnsi="Arial" w:cs="Arial"/>
          <w:sz w:val="20"/>
          <w:szCs w:val="20"/>
        </w:rPr>
        <w:t>0</w:t>
      </w:r>
      <w:r w:rsidR="00325F3F" w:rsidRPr="00030710">
        <w:rPr>
          <w:rFonts w:ascii="Arial" w:hAnsi="Arial" w:cs="Arial"/>
          <w:sz w:val="20"/>
          <w:szCs w:val="20"/>
        </w:rPr>
        <w:t>00 руб.</w:t>
      </w:r>
    </w:p>
    <w:p w14:paraId="51710B38" w14:textId="77777777" w:rsidR="00335CC0" w:rsidRPr="00030710" w:rsidRDefault="00335CC0" w:rsidP="0053395F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548436F3" w14:textId="31D76EF1" w:rsidR="00682932" w:rsidRDefault="00682932" w:rsidP="00335CC0">
      <w:pPr>
        <w:rPr>
          <w:rFonts w:ascii="Arial" w:hAnsi="Arial" w:cs="Arial"/>
          <w:b/>
          <w:sz w:val="18"/>
          <w:szCs w:val="18"/>
          <w:u w:val="single"/>
        </w:rPr>
      </w:pPr>
      <w:r w:rsidRPr="00030710">
        <w:rPr>
          <w:rFonts w:ascii="Arial" w:hAnsi="Arial" w:cs="Arial"/>
          <w:b/>
          <w:sz w:val="18"/>
          <w:szCs w:val="18"/>
          <w:u w:val="single"/>
        </w:rPr>
        <w:t xml:space="preserve">Регистрационный взнос включает: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030710" w:rsidRPr="005512A6" w14:paraId="6FD2F649" w14:textId="77777777" w:rsidTr="0058427D">
        <w:tc>
          <w:tcPr>
            <w:tcW w:w="5027" w:type="dxa"/>
          </w:tcPr>
          <w:p w14:paraId="70CA09EB" w14:textId="6790E3AE" w:rsidR="00030710" w:rsidRPr="005512A6" w:rsidRDefault="00030710" w:rsidP="00030710">
            <w:pPr>
              <w:numPr>
                <w:ilvl w:val="0"/>
                <w:numId w:val="20"/>
              </w:numPr>
              <w:ind w:left="321" w:hanging="284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12A6">
              <w:rPr>
                <w:rFonts w:ascii="Arial" w:hAnsi="Arial" w:cs="Arial"/>
                <w:sz w:val="18"/>
                <w:szCs w:val="18"/>
              </w:rPr>
              <w:t xml:space="preserve">Участие </w:t>
            </w:r>
            <w:r w:rsidRPr="00D42E86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="001C6485">
              <w:rPr>
                <w:rFonts w:ascii="Arial" w:hAnsi="Arial" w:cs="Arial"/>
                <w:sz w:val="18"/>
                <w:szCs w:val="18"/>
              </w:rPr>
              <w:t>3</w:t>
            </w:r>
            <w:r w:rsidRPr="00D42E86">
              <w:rPr>
                <w:rFonts w:ascii="Arial" w:hAnsi="Arial" w:cs="Arial"/>
                <w:sz w:val="18"/>
                <w:szCs w:val="18"/>
              </w:rPr>
              <w:t>-х дневном семинаре</w:t>
            </w:r>
            <w:r w:rsidRPr="005512A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1EB7229" w14:textId="77777777" w:rsidR="00030710" w:rsidRPr="00D42E86" w:rsidRDefault="00030710" w:rsidP="00030710">
            <w:pPr>
              <w:numPr>
                <w:ilvl w:val="0"/>
                <w:numId w:val="20"/>
              </w:numPr>
              <w:ind w:left="321" w:hanging="284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12A6">
              <w:rPr>
                <w:rFonts w:ascii="Arial" w:hAnsi="Arial" w:cs="Arial"/>
                <w:sz w:val="18"/>
                <w:szCs w:val="18"/>
              </w:rPr>
              <w:t>Обед</w:t>
            </w:r>
            <w:r>
              <w:rPr>
                <w:rFonts w:ascii="Arial" w:hAnsi="Arial" w:cs="Arial"/>
                <w:sz w:val="18"/>
                <w:szCs w:val="18"/>
              </w:rPr>
              <w:t>ы</w:t>
            </w:r>
            <w:r w:rsidRPr="005512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027" w:type="dxa"/>
          </w:tcPr>
          <w:p w14:paraId="1087570E" w14:textId="77777777" w:rsidR="00030710" w:rsidRPr="005512A6" w:rsidRDefault="00030710" w:rsidP="00030710">
            <w:pPr>
              <w:numPr>
                <w:ilvl w:val="0"/>
                <w:numId w:val="20"/>
              </w:numPr>
              <w:ind w:left="32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512A6">
              <w:rPr>
                <w:rFonts w:ascii="Arial" w:hAnsi="Arial" w:cs="Arial"/>
                <w:sz w:val="18"/>
                <w:szCs w:val="18"/>
              </w:rPr>
              <w:t xml:space="preserve">Пакет участника с материалами </w:t>
            </w:r>
            <w:r>
              <w:rPr>
                <w:rFonts w:ascii="Arial" w:hAnsi="Arial" w:cs="Arial"/>
                <w:sz w:val="18"/>
                <w:szCs w:val="18"/>
              </w:rPr>
              <w:t>семинара</w:t>
            </w:r>
            <w:r w:rsidRPr="005512A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323647E" w14:textId="77777777" w:rsidR="00030710" w:rsidRPr="005512A6" w:rsidRDefault="00030710" w:rsidP="00030710">
            <w:pPr>
              <w:numPr>
                <w:ilvl w:val="0"/>
                <w:numId w:val="20"/>
              </w:numPr>
              <w:ind w:left="32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Свидетельство участника семинара</w:t>
            </w:r>
            <w:r w:rsidRPr="005512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8735B59" w14:textId="0B3F376C" w:rsidR="006A42B4" w:rsidRPr="00030710" w:rsidRDefault="006A42B4" w:rsidP="00BC4969">
      <w:pPr>
        <w:contextualSpacing/>
        <w:rPr>
          <w:rFonts w:ascii="Arial" w:hAnsi="Arial" w:cs="Arial"/>
          <w:sz w:val="18"/>
          <w:szCs w:val="18"/>
        </w:rPr>
      </w:pPr>
    </w:p>
    <w:p w14:paraId="5C844CA8" w14:textId="0DBAD33D" w:rsidR="006A42B4" w:rsidRPr="00030710" w:rsidRDefault="006A42B4" w:rsidP="006A42B4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030710">
        <w:rPr>
          <w:rFonts w:ascii="Arial" w:hAnsi="Arial" w:cs="Arial"/>
          <w:b/>
          <w:sz w:val="18"/>
          <w:szCs w:val="18"/>
          <w:u w:val="single"/>
        </w:rPr>
        <w:t>Участники семинара</w:t>
      </w:r>
      <w:r w:rsidR="0028450F" w:rsidRPr="00030710">
        <w:rPr>
          <w:rFonts w:ascii="Arial" w:hAnsi="Arial" w:cs="Arial"/>
          <w:b/>
          <w:sz w:val="18"/>
          <w:szCs w:val="18"/>
          <w:u w:val="single"/>
        </w:rPr>
        <w:t>:</w:t>
      </w:r>
    </w:p>
    <w:tbl>
      <w:tblPr>
        <w:tblW w:w="102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2422"/>
        <w:gridCol w:w="1355"/>
        <w:gridCol w:w="1031"/>
        <w:gridCol w:w="1321"/>
        <w:gridCol w:w="1525"/>
        <w:gridCol w:w="2121"/>
      </w:tblGrid>
      <w:tr w:rsidR="00F5673A" w:rsidRPr="00715E01" w14:paraId="41485766" w14:textId="77777777" w:rsidTr="00F5673A">
        <w:trPr>
          <w:trHeight w:val="285"/>
        </w:trPr>
        <w:tc>
          <w:tcPr>
            <w:tcW w:w="455" w:type="dxa"/>
            <w:vAlign w:val="center"/>
          </w:tcPr>
          <w:p w14:paraId="6F188D36" w14:textId="77777777" w:rsidR="00F5673A" w:rsidRPr="00715E01" w:rsidRDefault="00F5673A" w:rsidP="00F5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  <w:lang w:val="en-US"/>
              </w:rPr>
              <w:t>№</w:t>
            </w:r>
          </w:p>
        </w:tc>
        <w:tc>
          <w:tcPr>
            <w:tcW w:w="2422" w:type="dxa"/>
            <w:tcBorders>
              <w:right w:val="single" w:sz="4" w:space="0" w:color="auto"/>
            </w:tcBorders>
            <w:vAlign w:val="center"/>
          </w:tcPr>
          <w:p w14:paraId="1BEE41C3" w14:textId="77777777" w:rsidR="00F5673A" w:rsidRPr="00715E01" w:rsidRDefault="00F5673A" w:rsidP="00F5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ФИО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участника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D941C" w14:textId="77777777" w:rsidR="00F5673A" w:rsidRPr="00715E01" w:rsidRDefault="00F5673A" w:rsidP="00F5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7A77A" w14:textId="77777777" w:rsidR="00F5673A" w:rsidRPr="00715E01" w:rsidRDefault="00F5673A" w:rsidP="00F5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715E0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15E01">
              <w:rPr>
                <w:rFonts w:ascii="Arial" w:hAnsi="Arial" w:cs="Arial"/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BABA" w14:textId="77777777" w:rsidR="00F5673A" w:rsidRPr="00715E01" w:rsidRDefault="00F5673A" w:rsidP="00F5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Контактный телефон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75E84" w14:textId="77777777" w:rsidR="00F5673A" w:rsidRPr="00F5673A" w:rsidRDefault="00F5673A" w:rsidP="00F5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73A">
              <w:rPr>
                <w:rFonts w:ascii="Arial" w:hAnsi="Arial" w:cs="Arial"/>
                <w:b/>
                <w:sz w:val="16"/>
                <w:szCs w:val="16"/>
              </w:rPr>
              <w:t>Очно/</w:t>
            </w:r>
          </w:p>
          <w:p w14:paraId="1AE12511" w14:textId="2661DEB9" w:rsidR="00F5673A" w:rsidRPr="00F5673A" w:rsidRDefault="00F5673A" w:rsidP="00F5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73A">
              <w:rPr>
                <w:rFonts w:ascii="Arial" w:hAnsi="Arial" w:cs="Arial"/>
                <w:b/>
                <w:sz w:val="16"/>
                <w:szCs w:val="16"/>
              </w:rPr>
              <w:t>дистанционно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14:paraId="320A25F7" w14:textId="6B3211EE" w:rsidR="00F5673A" w:rsidRPr="00F5673A" w:rsidRDefault="00F5673A" w:rsidP="00F5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73A">
              <w:rPr>
                <w:rFonts w:ascii="Arial" w:hAnsi="Arial" w:cs="Arial"/>
                <w:b/>
                <w:sz w:val="16"/>
                <w:szCs w:val="16"/>
              </w:rPr>
              <w:t>Даю согласие на передачу моих контактных данных участникам семинара,</w:t>
            </w:r>
          </w:p>
          <w:p w14:paraId="4A5F3385" w14:textId="77777777" w:rsidR="00F5673A" w:rsidRPr="00F5673A" w:rsidRDefault="00F5673A" w:rsidP="00F5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73A">
              <w:rPr>
                <w:rFonts w:ascii="Arial" w:hAnsi="Arial" w:cs="Arial"/>
                <w:b/>
                <w:sz w:val="16"/>
                <w:szCs w:val="16"/>
              </w:rPr>
              <w:t>да/нет</w:t>
            </w:r>
          </w:p>
        </w:tc>
      </w:tr>
      <w:tr w:rsidR="00F5673A" w:rsidRPr="00715E01" w14:paraId="5423EA36" w14:textId="77777777" w:rsidTr="00F5673A">
        <w:tc>
          <w:tcPr>
            <w:tcW w:w="455" w:type="dxa"/>
          </w:tcPr>
          <w:p w14:paraId="0F4DB4FB" w14:textId="77777777" w:rsidR="00F5673A" w:rsidRPr="00715E01" w:rsidRDefault="00F5673A" w:rsidP="00F5673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3324BB41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23307DB0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165290F2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788F5CBE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14:paraId="234B8F62" w14:textId="77777777" w:rsidR="00F5673A" w:rsidRPr="00715E01" w:rsidRDefault="00F5673A" w:rsidP="00F567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</w:tcBorders>
          </w:tcPr>
          <w:p w14:paraId="4208514E" w14:textId="7FF8BF9C" w:rsidR="00F5673A" w:rsidRPr="00715E01" w:rsidRDefault="00F5673A" w:rsidP="00F567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673A" w:rsidRPr="00715E01" w14:paraId="12359C29" w14:textId="77777777" w:rsidTr="00F5673A">
        <w:tc>
          <w:tcPr>
            <w:tcW w:w="455" w:type="dxa"/>
            <w:tcBorders>
              <w:bottom w:val="single" w:sz="4" w:space="0" w:color="000000"/>
            </w:tcBorders>
          </w:tcPr>
          <w:p w14:paraId="00DD0166" w14:textId="77777777" w:rsidR="00F5673A" w:rsidRPr="00715E01" w:rsidRDefault="00F5673A" w:rsidP="00F5673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22" w:type="dxa"/>
            <w:tcBorders>
              <w:bottom w:val="single" w:sz="4" w:space="0" w:color="000000"/>
              <w:right w:val="single" w:sz="4" w:space="0" w:color="auto"/>
            </w:tcBorders>
          </w:tcPr>
          <w:p w14:paraId="398B491F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10467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2B611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F6B11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39DFF" w14:textId="77777777" w:rsidR="00F5673A" w:rsidRPr="00715E01" w:rsidRDefault="00F5673A" w:rsidP="00F567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000000"/>
            </w:tcBorders>
          </w:tcPr>
          <w:p w14:paraId="64AE6A6C" w14:textId="7C63CC39" w:rsidR="00F5673A" w:rsidRPr="00715E01" w:rsidRDefault="00F5673A" w:rsidP="00F567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73A" w:rsidRPr="00715E01" w14:paraId="5CEB1B9A" w14:textId="77777777" w:rsidTr="00F5673A">
        <w:tc>
          <w:tcPr>
            <w:tcW w:w="455" w:type="dxa"/>
            <w:tcBorders>
              <w:bottom w:val="single" w:sz="4" w:space="0" w:color="auto"/>
            </w:tcBorders>
          </w:tcPr>
          <w:p w14:paraId="2DB48C17" w14:textId="77777777" w:rsidR="00F5673A" w:rsidRPr="00715E01" w:rsidRDefault="00F5673A" w:rsidP="00F5673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22" w:type="dxa"/>
            <w:tcBorders>
              <w:bottom w:val="single" w:sz="4" w:space="0" w:color="auto"/>
              <w:right w:val="single" w:sz="4" w:space="0" w:color="auto"/>
            </w:tcBorders>
          </w:tcPr>
          <w:p w14:paraId="026F14DE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933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E58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744" w14:textId="77777777" w:rsidR="00F5673A" w:rsidRPr="00715E01" w:rsidRDefault="00F5673A" w:rsidP="00F567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48E" w14:textId="77777777" w:rsidR="00F5673A" w:rsidRPr="00715E01" w:rsidRDefault="00F5673A" w:rsidP="00F567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14:paraId="0B2671DE" w14:textId="31A99CA1" w:rsidR="00F5673A" w:rsidRPr="00715E01" w:rsidRDefault="00F5673A" w:rsidP="00F567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439959" w14:textId="047792C2" w:rsidR="00527D95" w:rsidRPr="0028450F" w:rsidRDefault="00527D95" w:rsidP="004A391F">
      <w:pPr>
        <w:ind w:left="-142" w:right="141"/>
        <w:contextualSpacing/>
        <w:rPr>
          <w:rFonts w:ascii="Arial" w:hAnsi="Arial" w:cs="Arial"/>
          <w:b/>
          <w:sz w:val="20"/>
          <w:szCs w:val="20"/>
        </w:rPr>
      </w:pPr>
    </w:p>
    <w:p w14:paraId="6580BBB4" w14:textId="77777777" w:rsidR="006F5E80" w:rsidRPr="00F657AE" w:rsidRDefault="006F5E80" w:rsidP="006F5E80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F657AE">
        <w:rPr>
          <w:rFonts w:ascii="Arial" w:hAnsi="Arial" w:cs="Arial"/>
          <w:b/>
          <w:sz w:val="18"/>
          <w:szCs w:val="18"/>
          <w:u w:val="single"/>
        </w:rPr>
        <w:t xml:space="preserve">Дополнительные услуги (реклама) </w:t>
      </w:r>
    </w:p>
    <w:tbl>
      <w:tblPr>
        <w:tblW w:w="100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8038"/>
        <w:gridCol w:w="1557"/>
      </w:tblGrid>
      <w:tr w:rsidR="00E713AC" w:rsidRPr="0028450F" w14:paraId="37D5502F" w14:textId="77777777" w:rsidTr="0094397B">
        <w:tc>
          <w:tcPr>
            <w:tcW w:w="496" w:type="dxa"/>
          </w:tcPr>
          <w:p w14:paraId="4ABB3270" w14:textId="77777777" w:rsidR="00E713AC" w:rsidRPr="0028450F" w:rsidRDefault="00E713AC" w:rsidP="003D6E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38" w:type="dxa"/>
            <w:vAlign w:val="center"/>
          </w:tcPr>
          <w:p w14:paraId="0A8AD06D" w14:textId="77777777" w:rsidR="00E713AC" w:rsidRPr="00D66C8B" w:rsidRDefault="00E713AC" w:rsidP="003D6E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8B">
              <w:rPr>
                <w:rFonts w:ascii="Arial" w:hAnsi="Arial" w:cs="Arial"/>
                <w:b/>
                <w:sz w:val="18"/>
                <w:szCs w:val="18"/>
              </w:rPr>
              <w:t>Вид участия (реклама)</w:t>
            </w:r>
          </w:p>
        </w:tc>
        <w:tc>
          <w:tcPr>
            <w:tcW w:w="1557" w:type="dxa"/>
            <w:vAlign w:val="center"/>
          </w:tcPr>
          <w:p w14:paraId="0A6AA1FE" w14:textId="77777777" w:rsidR="00E713AC" w:rsidRPr="00D66C8B" w:rsidRDefault="00E713AC" w:rsidP="003D6E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8B">
              <w:rPr>
                <w:rFonts w:ascii="Arial" w:hAnsi="Arial" w:cs="Arial"/>
                <w:b/>
                <w:sz w:val="18"/>
                <w:szCs w:val="18"/>
              </w:rPr>
              <w:t>Стоимость</w:t>
            </w:r>
          </w:p>
        </w:tc>
      </w:tr>
      <w:tr w:rsidR="00E713AC" w:rsidRPr="0028450F" w14:paraId="12B4FAD1" w14:textId="77777777" w:rsidTr="0057257A">
        <w:sdt>
          <w:sdtPr>
            <w:rPr>
              <w:rFonts w:ascii="Arial" w:hAnsi="Arial" w:cs="Arial"/>
              <w:sz w:val="28"/>
              <w:szCs w:val="28"/>
            </w:rPr>
            <w:id w:val="2049633047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0D71FCC9" w14:textId="3BDB3A38" w:rsidR="00E713AC" w:rsidRPr="00030710" w:rsidRDefault="00D84B78" w:rsidP="003D6E73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3071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38" w:type="dxa"/>
          </w:tcPr>
          <w:p w14:paraId="68FB5919" w14:textId="77777777" w:rsidR="00E713AC" w:rsidRPr="00D66C8B" w:rsidRDefault="00E713AC" w:rsidP="003D6E73">
            <w:pPr>
              <w:rPr>
                <w:rFonts w:ascii="Arial" w:hAnsi="Arial" w:cs="Arial"/>
                <w:sz w:val="18"/>
                <w:szCs w:val="18"/>
              </w:rPr>
            </w:pPr>
            <w:r w:rsidRPr="00D66C8B">
              <w:rPr>
                <w:rFonts w:ascii="Arial" w:hAnsi="Arial" w:cs="Arial"/>
                <w:sz w:val="18"/>
                <w:szCs w:val="18"/>
              </w:rPr>
              <w:t xml:space="preserve">Коммерческий доклад </w:t>
            </w:r>
            <w:r w:rsidRPr="00D66C8B">
              <w:rPr>
                <w:rFonts w:ascii="Arial" w:hAnsi="Arial" w:cs="Arial"/>
                <w:b/>
                <w:sz w:val="18"/>
                <w:szCs w:val="18"/>
              </w:rPr>
              <w:t>20 минут.</w:t>
            </w:r>
          </w:p>
          <w:p w14:paraId="0D960920" w14:textId="77777777" w:rsidR="00E713AC" w:rsidRPr="00D66C8B" w:rsidRDefault="00E713AC" w:rsidP="003D6E7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6C8B">
              <w:rPr>
                <w:rFonts w:ascii="Arial" w:hAnsi="Arial" w:cs="Arial"/>
                <w:sz w:val="18"/>
                <w:szCs w:val="18"/>
                <w:u w:val="single"/>
              </w:rPr>
              <w:t>Тема доклада:</w:t>
            </w:r>
            <w:r w:rsidRPr="00D66C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FE8B976" w14:textId="77777777" w:rsidR="00E713AC" w:rsidRPr="00D66C8B" w:rsidRDefault="00E713AC" w:rsidP="003D6E73">
            <w:pPr>
              <w:rPr>
                <w:rFonts w:ascii="Arial" w:hAnsi="Arial" w:cs="Arial"/>
                <w:sz w:val="18"/>
                <w:szCs w:val="18"/>
              </w:rPr>
            </w:pPr>
            <w:r w:rsidRPr="00D66C8B">
              <w:rPr>
                <w:rFonts w:ascii="Arial" w:hAnsi="Arial" w:cs="Arial"/>
                <w:sz w:val="18"/>
                <w:szCs w:val="18"/>
                <w:u w:val="single"/>
              </w:rPr>
              <w:t xml:space="preserve">ФИО и должность докладчика, учёная степень:  </w:t>
            </w:r>
          </w:p>
        </w:tc>
        <w:tc>
          <w:tcPr>
            <w:tcW w:w="1557" w:type="dxa"/>
            <w:vAlign w:val="center"/>
          </w:tcPr>
          <w:p w14:paraId="2E1FBD7C" w14:textId="2999B885" w:rsidR="00E713AC" w:rsidRPr="00D66C8B" w:rsidRDefault="00B8219A" w:rsidP="005725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6A457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713AC" w:rsidRPr="00D66C8B">
              <w:rPr>
                <w:rFonts w:ascii="Arial" w:hAnsi="Arial" w:cs="Arial"/>
                <w:b/>
                <w:sz w:val="18"/>
                <w:szCs w:val="18"/>
              </w:rPr>
              <w:t xml:space="preserve"> 000 руб.</w:t>
            </w:r>
          </w:p>
        </w:tc>
      </w:tr>
      <w:tr w:rsidR="00E713AC" w:rsidRPr="0028450F" w14:paraId="08EC6EF5" w14:textId="77777777" w:rsidTr="0057257A">
        <w:trPr>
          <w:trHeight w:val="259"/>
        </w:trPr>
        <w:sdt>
          <w:sdtPr>
            <w:rPr>
              <w:rFonts w:ascii="Arial" w:hAnsi="Arial" w:cs="Arial"/>
              <w:sz w:val="28"/>
              <w:szCs w:val="28"/>
            </w:rPr>
            <w:id w:val="-146899461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50DA5E76" w14:textId="1BB12EDB" w:rsidR="00E713AC" w:rsidRPr="00030710" w:rsidRDefault="00C23BA4" w:rsidP="003D6E73">
                <w:pPr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38" w:type="dxa"/>
            <w:vAlign w:val="center"/>
          </w:tcPr>
          <w:p w14:paraId="6466A88F" w14:textId="033A1726" w:rsidR="00E713AC" w:rsidRPr="00D66C8B" w:rsidRDefault="00E713AC" w:rsidP="0057257A">
            <w:pPr>
              <w:rPr>
                <w:rFonts w:ascii="Arial" w:hAnsi="Arial" w:cs="Arial"/>
                <w:sz w:val="18"/>
                <w:szCs w:val="18"/>
              </w:rPr>
            </w:pPr>
            <w:r w:rsidRPr="00D66C8B">
              <w:rPr>
                <w:rFonts w:ascii="Arial" w:hAnsi="Arial" w:cs="Arial"/>
                <w:sz w:val="18"/>
                <w:szCs w:val="18"/>
              </w:rPr>
              <w:t>Размещение плаката (ролл-ап</w:t>
            </w:r>
            <w:r w:rsidR="00C23BA4">
              <w:rPr>
                <w:rFonts w:ascii="Arial" w:hAnsi="Arial" w:cs="Arial"/>
                <w:sz w:val="18"/>
                <w:szCs w:val="18"/>
              </w:rPr>
              <w:t>а</w:t>
            </w:r>
            <w:r w:rsidRPr="00D66C8B">
              <w:rPr>
                <w:rFonts w:ascii="Arial" w:hAnsi="Arial" w:cs="Arial"/>
                <w:sz w:val="18"/>
                <w:szCs w:val="18"/>
              </w:rPr>
              <w:t>) в зале</w:t>
            </w:r>
            <w:r w:rsidR="007D7AC0">
              <w:rPr>
                <w:rFonts w:ascii="Arial" w:hAnsi="Arial" w:cs="Arial"/>
                <w:sz w:val="18"/>
                <w:szCs w:val="18"/>
              </w:rPr>
              <w:t xml:space="preserve"> докладов</w:t>
            </w:r>
          </w:p>
        </w:tc>
        <w:tc>
          <w:tcPr>
            <w:tcW w:w="1557" w:type="dxa"/>
            <w:vAlign w:val="center"/>
          </w:tcPr>
          <w:p w14:paraId="515D7208" w14:textId="20459423" w:rsidR="00E713AC" w:rsidRPr="00D66C8B" w:rsidRDefault="00DB18AB" w:rsidP="005725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E713AC" w:rsidRPr="00D66C8B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72218A" w:rsidRPr="0028450F" w14:paraId="4E3F180C" w14:textId="77777777" w:rsidTr="0057257A">
        <w:sdt>
          <w:sdtPr>
            <w:rPr>
              <w:rFonts w:ascii="Arial" w:hAnsi="Arial" w:cs="Arial"/>
              <w:sz w:val="28"/>
              <w:szCs w:val="28"/>
            </w:rPr>
            <w:id w:val="-1162846076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A020B92" w14:textId="13D2E979" w:rsidR="0072218A" w:rsidRDefault="0072218A" w:rsidP="0072218A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3071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38" w:type="dxa"/>
            <w:vAlign w:val="center"/>
          </w:tcPr>
          <w:p w14:paraId="4B82B828" w14:textId="3B0D1979" w:rsidR="0072218A" w:rsidRPr="00D66C8B" w:rsidRDefault="007E2B74" w:rsidP="0072218A">
            <w:pPr>
              <w:rPr>
                <w:rFonts w:ascii="Arial" w:hAnsi="Arial" w:cs="Arial"/>
                <w:sz w:val="18"/>
                <w:szCs w:val="18"/>
              </w:rPr>
            </w:pPr>
            <w:r w:rsidRPr="00EE017F">
              <w:rPr>
                <w:rFonts w:ascii="Arial" w:hAnsi="Arial" w:cs="Arial"/>
                <w:sz w:val="18"/>
                <w:szCs w:val="18"/>
              </w:rPr>
              <w:t xml:space="preserve">Выставочное место для размещения экспонатов (стол, 2 стула), в том числе аккредитация </w:t>
            </w:r>
            <w:r>
              <w:rPr>
                <w:rFonts w:ascii="Arial" w:hAnsi="Arial" w:cs="Arial"/>
                <w:sz w:val="18"/>
                <w:szCs w:val="18"/>
              </w:rPr>
              <w:t>1(одного) участника</w:t>
            </w:r>
          </w:p>
        </w:tc>
        <w:tc>
          <w:tcPr>
            <w:tcW w:w="1557" w:type="dxa"/>
            <w:vAlign w:val="center"/>
          </w:tcPr>
          <w:p w14:paraId="70DFA162" w14:textId="0FEF8D78" w:rsidR="0072218A" w:rsidRDefault="00D6657E" w:rsidP="00722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57E0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2218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2218A" w:rsidRPr="00D66C8B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72218A" w:rsidRPr="0028450F" w14:paraId="7B337B33" w14:textId="77777777" w:rsidTr="0057257A">
        <w:sdt>
          <w:sdtPr>
            <w:rPr>
              <w:rFonts w:ascii="Arial" w:hAnsi="Arial" w:cs="Arial"/>
              <w:sz w:val="28"/>
              <w:szCs w:val="28"/>
            </w:rPr>
            <w:id w:val="1879665678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1695C81" w14:textId="77777777" w:rsidR="0072218A" w:rsidRPr="00030710" w:rsidRDefault="0072218A" w:rsidP="0072218A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3071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38" w:type="dxa"/>
            <w:vAlign w:val="center"/>
          </w:tcPr>
          <w:p w14:paraId="720EC735" w14:textId="319480CA" w:rsidR="0072218A" w:rsidRPr="00D66C8B" w:rsidRDefault="0072218A" w:rsidP="0072218A">
            <w:pPr>
              <w:rPr>
                <w:rFonts w:ascii="Arial" w:hAnsi="Arial" w:cs="Arial"/>
                <w:sz w:val="18"/>
                <w:szCs w:val="18"/>
              </w:rPr>
            </w:pPr>
            <w:r w:rsidRPr="00D66C8B">
              <w:rPr>
                <w:rFonts w:ascii="Arial" w:hAnsi="Arial" w:cs="Arial"/>
                <w:sz w:val="18"/>
                <w:szCs w:val="18"/>
              </w:rPr>
              <w:t>Вложение рекламных материалов в пакеты участников семинара</w:t>
            </w:r>
          </w:p>
        </w:tc>
        <w:tc>
          <w:tcPr>
            <w:tcW w:w="1557" w:type="dxa"/>
            <w:vAlign w:val="center"/>
          </w:tcPr>
          <w:p w14:paraId="3BFD3052" w14:textId="1073D6CE" w:rsidR="0072218A" w:rsidRPr="00D66C8B" w:rsidRDefault="0072218A" w:rsidP="00722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Pr="00D66C8B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72218A" w:rsidRPr="0028450F" w14:paraId="61A36558" w14:textId="77777777" w:rsidTr="0057257A">
        <w:sdt>
          <w:sdtPr>
            <w:rPr>
              <w:rFonts w:ascii="Arial" w:hAnsi="Arial" w:cs="Arial"/>
              <w:sz w:val="28"/>
              <w:szCs w:val="28"/>
            </w:rPr>
            <w:id w:val="1886064970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010A4353" w14:textId="77777777" w:rsidR="0072218A" w:rsidRPr="00030710" w:rsidRDefault="0072218A" w:rsidP="0072218A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3071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038" w:type="dxa"/>
            <w:vAlign w:val="center"/>
          </w:tcPr>
          <w:p w14:paraId="01C57AEF" w14:textId="77777777" w:rsidR="0072218A" w:rsidRPr="00D66C8B" w:rsidRDefault="0072218A" w:rsidP="0072218A">
            <w:pPr>
              <w:rPr>
                <w:rFonts w:ascii="Arial" w:hAnsi="Arial" w:cs="Arial"/>
                <w:sz w:val="18"/>
                <w:szCs w:val="18"/>
              </w:rPr>
            </w:pPr>
            <w:r w:rsidRPr="00D66C8B">
              <w:rPr>
                <w:rFonts w:ascii="Arial" w:hAnsi="Arial" w:cs="Arial"/>
                <w:sz w:val="18"/>
                <w:szCs w:val="18"/>
              </w:rPr>
              <w:t>Вложение фирменного USB-накопителя с рекламными и информационными материалами (USB-накопитель предоставляет компания-участник с записанными на нем материалами)</w:t>
            </w:r>
          </w:p>
        </w:tc>
        <w:tc>
          <w:tcPr>
            <w:tcW w:w="1557" w:type="dxa"/>
            <w:vAlign w:val="center"/>
          </w:tcPr>
          <w:p w14:paraId="1009C3A6" w14:textId="5592F871" w:rsidR="0072218A" w:rsidRPr="00D66C8B" w:rsidRDefault="0072218A" w:rsidP="00722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D66C8B">
              <w:rPr>
                <w:rFonts w:ascii="Arial" w:hAnsi="Arial" w:cs="Arial"/>
                <w:b/>
                <w:sz w:val="18"/>
                <w:szCs w:val="18"/>
              </w:rPr>
              <w:t>5 000 руб.</w:t>
            </w:r>
          </w:p>
        </w:tc>
      </w:tr>
    </w:tbl>
    <w:p w14:paraId="7A45DEC9" w14:textId="77777777" w:rsidR="006F5E80" w:rsidRPr="0028450F" w:rsidRDefault="006F5E80" w:rsidP="004A391F">
      <w:pPr>
        <w:ind w:left="-142" w:right="141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100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4"/>
        <w:gridCol w:w="1559"/>
      </w:tblGrid>
      <w:tr w:rsidR="00672E33" w:rsidRPr="0028450F" w14:paraId="1981C9E9" w14:textId="77777777" w:rsidTr="00546EA0">
        <w:trPr>
          <w:trHeight w:val="173"/>
        </w:trPr>
        <w:tc>
          <w:tcPr>
            <w:tcW w:w="8534" w:type="dxa"/>
            <w:vAlign w:val="center"/>
          </w:tcPr>
          <w:p w14:paraId="7B4B98A6" w14:textId="02FD755E" w:rsidR="00672E33" w:rsidRPr="00D66C8B" w:rsidRDefault="00672E33" w:rsidP="00546EA0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66C8B">
              <w:rPr>
                <w:rFonts w:ascii="Arial" w:hAnsi="Arial" w:cs="Arial"/>
                <w:b/>
                <w:sz w:val="18"/>
                <w:szCs w:val="18"/>
              </w:rPr>
              <w:t xml:space="preserve">Скидка </w:t>
            </w:r>
            <w:r w:rsidR="00174CAD" w:rsidRPr="00D66C8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D66C8B">
              <w:rPr>
                <w:rFonts w:ascii="Arial" w:hAnsi="Arial" w:cs="Arial"/>
                <w:b/>
                <w:sz w:val="18"/>
                <w:szCs w:val="18"/>
              </w:rPr>
              <w:t>0%</w:t>
            </w:r>
            <w:r w:rsidRPr="00D66C8B">
              <w:rPr>
                <w:rFonts w:ascii="Arial" w:hAnsi="Arial" w:cs="Arial"/>
                <w:sz w:val="18"/>
                <w:szCs w:val="18"/>
              </w:rPr>
              <w:t xml:space="preserve"> для членов Международной Ассоциации Фундаментостроителей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332148759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E2C0328" w14:textId="6C01A01E" w:rsidR="00672E33" w:rsidRPr="00030710" w:rsidRDefault="00787309" w:rsidP="003D6E73">
                <w:pPr>
                  <w:spacing w:line="280" w:lineRule="exact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03071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72E33" w:rsidRPr="0028450F" w14:paraId="67D44B4B" w14:textId="77777777" w:rsidTr="0094397B">
        <w:trPr>
          <w:trHeight w:val="347"/>
        </w:trPr>
        <w:tc>
          <w:tcPr>
            <w:tcW w:w="8534" w:type="dxa"/>
          </w:tcPr>
          <w:p w14:paraId="4BF34FC2" w14:textId="77777777" w:rsidR="00672E33" w:rsidRPr="00D66C8B" w:rsidRDefault="00672E33" w:rsidP="003D6E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66C8B">
              <w:rPr>
                <w:rFonts w:ascii="Arial" w:hAnsi="Arial" w:cs="Arial"/>
                <w:b/>
                <w:sz w:val="18"/>
                <w:szCs w:val="18"/>
                <w:u w:val="single"/>
              </w:rPr>
              <w:t>Общая стоимость участия</w:t>
            </w:r>
          </w:p>
        </w:tc>
        <w:tc>
          <w:tcPr>
            <w:tcW w:w="1559" w:type="dxa"/>
          </w:tcPr>
          <w:p w14:paraId="5047A6BC" w14:textId="77777777" w:rsidR="00672E33" w:rsidRPr="0028450F" w:rsidRDefault="00672E33" w:rsidP="003D6E73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963A5" w14:textId="77777777" w:rsidR="00672E33" w:rsidRPr="0028450F" w:rsidRDefault="00672E33" w:rsidP="00672E33">
      <w:pPr>
        <w:ind w:left="284" w:right="-144" w:hanging="284"/>
        <w:contextualSpacing/>
        <w:rPr>
          <w:rFonts w:ascii="Arial" w:hAnsi="Arial" w:cs="Arial"/>
          <w:b/>
          <w:sz w:val="18"/>
          <w:szCs w:val="18"/>
        </w:rPr>
      </w:pPr>
      <w:r w:rsidRPr="0028450F">
        <w:rPr>
          <w:rFonts w:ascii="Arial" w:hAnsi="Arial" w:cs="Arial"/>
          <w:b/>
          <w:sz w:val="18"/>
          <w:szCs w:val="18"/>
        </w:rPr>
        <w:t xml:space="preserve">Порядок оплаты: </w:t>
      </w:r>
    </w:p>
    <w:p w14:paraId="3E50A442" w14:textId="77777777" w:rsidR="00672E33" w:rsidRPr="00030710" w:rsidRDefault="00672E33" w:rsidP="00672E33">
      <w:pPr>
        <w:numPr>
          <w:ilvl w:val="0"/>
          <w:numId w:val="21"/>
        </w:numPr>
        <w:ind w:left="284" w:right="-144" w:hanging="284"/>
        <w:contextualSpacing/>
        <w:rPr>
          <w:rFonts w:ascii="Arial" w:hAnsi="Arial" w:cs="Arial"/>
          <w:sz w:val="16"/>
          <w:szCs w:val="16"/>
        </w:rPr>
      </w:pPr>
      <w:r w:rsidRPr="00030710">
        <w:rPr>
          <w:rFonts w:ascii="Arial" w:hAnsi="Arial" w:cs="Arial"/>
          <w:sz w:val="16"/>
          <w:szCs w:val="16"/>
        </w:rPr>
        <w:t xml:space="preserve">Для оформления договора вместе с заявкой необходимо направить по электронной почте </w:t>
      </w:r>
      <w:r w:rsidRPr="00030710">
        <w:rPr>
          <w:rFonts w:ascii="Arial" w:hAnsi="Arial" w:cs="Arial"/>
          <w:sz w:val="16"/>
          <w:szCs w:val="16"/>
          <w:lang w:val="en-US"/>
        </w:rPr>
        <w:t>info</w:t>
      </w:r>
      <w:r w:rsidRPr="00030710">
        <w:rPr>
          <w:rFonts w:ascii="Arial" w:hAnsi="Arial" w:cs="Arial"/>
          <w:sz w:val="16"/>
          <w:szCs w:val="16"/>
        </w:rPr>
        <w:t>@</w:t>
      </w:r>
      <w:r w:rsidRPr="00030710">
        <w:rPr>
          <w:rFonts w:ascii="Arial" w:hAnsi="Arial" w:cs="Arial"/>
          <w:sz w:val="16"/>
          <w:szCs w:val="16"/>
          <w:lang w:val="en-US"/>
        </w:rPr>
        <w:t>fc</w:t>
      </w:r>
      <w:r w:rsidRPr="00030710">
        <w:rPr>
          <w:rFonts w:ascii="Arial" w:hAnsi="Arial" w:cs="Arial"/>
          <w:sz w:val="16"/>
          <w:szCs w:val="16"/>
        </w:rPr>
        <w:t>-</w:t>
      </w:r>
      <w:r w:rsidRPr="00030710">
        <w:rPr>
          <w:rFonts w:ascii="Arial" w:hAnsi="Arial" w:cs="Arial"/>
          <w:sz w:val="16"/>
          <w:szCs w:val="16"/>
          <w:lang w:val="en-US"/>
        </w:rPr>
        <w:t>union</w:t>
      </w:r>
      <w:r w:rsidRPr="00030710">
        <w:rPr>
          <w:rFonts w:ascii="Arial" w:hAnsi="Arial" w:cs="Arial"/>
          <w:sz w:val="16"/>
          <w:szCs w:val="16"/>
        </w:rPr>
        <w:t>.</w:t>
      </w:r>
      <w:r w:rsidRPr="00030710">
        <w:rPr>
          <w:rFonts w:ascii="Arial" w:hAnsi="Arial" w:cs="Arial"/>
          <w:sz w:val="16"/>
          <w:szCs w:val="16"/>
          <w:lang w:val="en-US"/>
        </w:rPr>
        <w:t>com</w:t>
      </w:r>
      <w:r w:rsidRPr="00030710">
        <w:rPr>
          <w:rFonts w:ascii="Arial" w:hAnsi="Arial" w:cs="Arial"/>
          <w:sz w:val="16"/>
          <w:szCs w:val="16"/>
        </w:rPr>
        <w:t>: банковские реквизиты, юридический адрес, ФИО руководителя с указанием документа, на основании которого он действует.</w:t>
      </w:r>
    </w:p>
    <w:p w14:paraId="36BA405C" w14:textId="77777777" w:rsidR="00672E33" w:rsidRPr="00030710" w:rsidRDefault="00672E33" w:rsidP="00672E33">
      <w:pPr>
        <w:numPr>
          <w:ilvl w:val="0"/>
          <w:numId w:val="21"/>
        </w:numPr>
        <w:ind w:left="284" w:right="-144" w:hanging="284"/>
        <w:contextualSpacing/>
        <w:rPr>
          <w:rFonts w:ascii="Arial" w:hAnsi="Arial" w:cs="Arial"/>
          <w:sz w:val="16"/>
          <w:szCs w:val="16"/>
        </w:rPr>
      </w:pPr>
      <w:r w:rsidRPr="00030710">
        <w:rPr>
          <w:rFonts w:ascii="Arial" w:hAnsi="Arial" w:cs="Arial"/>
          <w:sz w:val="16"/>
          <w:szCs w:val="16"/>
        </w:rPr>
        <w:t>Указанные выше цены не облагаются НДС. Оплата производится по безналичному расчету в рублях.</w:t>
      </w:r>
    </w:p>
    <w:p w14:paraId="2243CEBC" w14:textId="77777777" w:rsidR="00672E33" w:rsidRPr="00030710" w:rsidRDefault="00672E33" w:rsidP="00672E33">
      <w:pPr>
        <w:numPr>
          <w:ilvl w:val="0"/>
          <w:numId w:val="21"/>
        </w:numPr>
        <w:ind w:left="284" w:right="-144" w:hanging="284"/>
        <w:contextualSpacing/>
        <w:rPr>
          <w:rFonts w:ascii="Arial" w:hAnsi="Arial" w:cs="Arial"/>
          <w:sz w:val="16"/>
          <w:szCs w:val="16"/>
        </w:rPr>
      </w:pPr>
      <w:r w:rsidRPr="00030710">
        <w:rPr>
          <w:rFonts w:ascii="Arial" w:hAnsi="Arial" w:cs="Arial"/>
          <w:sz w:val="16"/>
          <w:szCs w:val="16"/>
        </w:rPr>
        <w:t xml:space="preserve">100%-я оплата должна быть произведена в течение 3-х банковских дней после выставления счета. </w:t>
      </w:r>
    </w:p>
    <w:p w14:paraId="1E5EB673" w14:textId="77777777" w:rsidR="00672E33" w:rsidRPr="00715E01" w:rsidRDefault="00672E33" w:rsidP="00672E33">
      <w:pPr>
        <w:ind w:left="-142" w:right="-144"/>
        <w:contextualSpacing/>
        <w:rPr>
          <w:rFonts w:ascii="Arial" w:hAnsi="Arial" w:cs="Arial"/>
          <w:sz w:val="18"/>
          <w:szCs w:val="18"/>
        </w:rPr>
      </w:pPr>
    </w:p>
    <w:p w14:paraId="328A1D70" w14:textId="77777777" w:rsidR="00672E33" w:rsidRPr="00F0013C" w:rsidRDefault="00672E33" w:rsidP="00672E33">
      <w:pPr>
        <w:contextualSpacing/>
        <w:rPr>
          <w:rFonts w:ascii="Arial" w:hAnsi="Arial" w:cs="Arial"/>
          <w:b/>
          <w:sz w:val="18"/>
          <w:szCs w:val="18"/>
        </w:rPr>
      </w:pPr>
      <w:r w:rsidRPr="00F0013C">
        <w:rPr>
          <w:rFonts w:ascii="Arial" w:hAnsi="Arial" w:cs="Arial"/>
          <w:b/>
          <w:sz w:val="18"/>
          <w:szCs w:val="18"/>
        </w:rPr>
        <w:t>Заказчик</w:t>
      </w:r>
    </w:p>
    <w:p w14:paraId="48E6A0AE" w14:textId="683E4F0C" w:rsidR="004167A1" w:rsidRPr="00F0013C" w:rsidRDefault="00672E33" w:rsidP="00335CC0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 w:rsidRPr="00F0013C">
        <w:rPr>
          <w:rFonts w:ascii="Arial" w:hAnsi="Arial" w:cs="Arial"/>
          <w:b/>
          <w:sz w:val="18"/>
          <w:szCs w:val="18"/>
        </w:rPr>
        <w:t xml:space="preserve">_________________/_______________________/            </w:t>
      </w:r>
      <w:r w:rsidRPr="00F0013C">
        <w:rPr>
          <w:rFonts w:ascii="Arial" w:hAnsi="Arial" w:cs="Arial"/>
          <w:b/>
          <w:sz w:val="18"/>
          <w:szCs w:val="18"/>
        </w:rPr>
        <w:tab/>
      </w:r>
      <w:r w:rsidRPr="00F0013C">
        <w:rPr>
          <w:rFonts w:ascii="Arial" w:hAnsi="Arial" w:cs="Arial"/>
          <w:b/>
          <w:sz w:val="18"/>
          <w:szCs w:val="18"/>
        </w:rPr>
        <w:tab/>
      </w:r>
      <w:r w:rsidRPr="00F0013C">
        <w:rPr>
          <w:rFonts w:ascii="Arial" w:hAnsi="Arial" w:cs="Arial"/>
          <w:b/>
          <w:sz w:val="18"/>
          <w:szCs w:val="18"/>
        </w:rPr>
        <w:tab/>
      </w:r>
      <w:r w:rsidR="00944A74">
        <w:rPr>
          <w:rFonts w:ascii="Arial" w:hAnsi="Arial" w:cs="Arial"/>
          <w:b/>
          <w:sz w:val="18"/>
          <w:szCs w:val="18"/>
        </w:rPr>
        <w:tab/>
      </w:r>
      <w:r w:rsidR="00944A74">
        <w:rPr>
          <w:rFonts w:ascii="Arial" w:hAnsi="Arial" w:cs="Arial"/>
          <w:b/>
          <w:sz w:val="18"/>
          <w:szCs w:val="18"/>
        </w:rPr>
        <w:tab/>
      </w:r>
      <w:r w:rsidRPr="00F0013C">
        <w:rPr>
          <w:rFonts w:ascii="Arial" w:hAnsi="Arial" w:cs="Arial"/>
          <w:b/>
          <w:sz w:val="18"/>
          <w:szCs w:val="18"/>
        </w:rPr>
        <w:t>Дата_____________</w:t>
      </w:r>
    </w:p>
    <w:sectPr w:rsidR="004167A1" w:rsidRPr="00F0013C" w:rsidSect="0094397B">
      <w:headerReference w:type="default" r:id="rId9"/>
      <w:footerReference w:type="even" r:id="rId10"/>
      <w:footerReference w:type="default" r:id="rId11"/>
      <w:pgSz w:w="11906" w:h="16838" w:code="9"/>
      <w:pgMar w:top="851" w:right="566" w:bottom="284" w:left="1134" w:header="937" w:footer="3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F16E" w14:textId="77777777" w:rsidR="00606330" w:rsidRDefault="00606330">
      <w:r>
        <w:separator/>
      </w:r>
    </w:p>
  </w:endnote>
  <w:endnote w:type="continuationSeparator" w:id="0">
    <w:p w14:paraId="062F374A" w14:textId="77777777" w:rsidR="00606330" w:rsidRDefault="0060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2EDD" w14:textId="77777777" w:rsidR="006A2D41" w:rsidRDefault="008864D4" w:rsidP="00F43034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4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E4A788" w14:textId="77777777" w:rsidR="006A2D41" w:rsidRDefault="006A2D41" w:rsidP="000036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7D9E" w14:textId="77777777" w:rsidR="006A2D41" w:rsidRPr="009F24A7" w:rsidRDefault="008864D4" w:rsidP="00F43034">
    <w:pPr>
      <w:pStyle w:val="a5"/>
      <w:framePr w:wrap="around" w:vAnchor="text" w:hAnchor="margin" w:xAlign="right" w:y="1"/>
      <w:rPr>
        <w:rStyle w:val="a8"/>
        <w:rFonts w:ascii="Arial" w:hAnsi="Arial" w:cs="Arial"/>
        <w:sz w:val="16"/>
        <w:szCs w:val="16"/>
      </w:rPr>
    </w:pPr>
    <w:r w:rsidRPr="009F24A7">
      <w:rPr>
        <w:rStyle w:val="a8"/>
        <w:rFonts w:ascii="Arial" w:hAnsi="Arial" w:cs="Arial"/>
        <w:sz w:val="16"/>
        <w:szCs w:val="16"/>
      </w:rPr>
      <w:fldChar w:fldCharType="begin"/>
    </w:r>
    <w:r w:rsidR="006A2D41" w:rsidRPr="009F24A7">
      <w:rPr>
        <w:rStyle w:val="a8"/>
        <w:rFonts w:ascii="Arial" w:hAnsi="Arial" w:cs="Arial"/>
        <w:sz w:val="16"/>
        <w:szCs w:val="16"/>
      </w:rPr>
      <w:instrText xml:space="preserve">PAGE  </w:instrText>
    </w:r>
    <w:r w:rsidRPr="009F24A7">
      <w:rPr>
        <w:rStyle w:val="a8"/>
        <w:rFonts w:ascii="Arial" w:hAnsi="Arial" w:cs="Arial"/>
        <w:sz w:val="16"/>
        <w:szCs w:val="16"/>
      </w:rPr>
      <w:fldChar w:fldCharType="separate"/>
    </w:r>
    <w:r w:rsidR="0090553A">
      <w:rPr>
        <w:rStyle w:val="a8"/>
        <w:rFonts w:ascii="Arial" w:hAnsi="Arial" w:cs="Arial"/>
        <w:noProof/>
        <w:sz w:val="16"/>
        <w:szCs w:val="16"/>
      </w:rPr>
      <w:t>2</w:t>
    </w:r>
    <w:r w:rsidRPr="009F24A7">
      <w:rPr>
        <w:rStyle w:val="a8"/>
        <w:rFonts w:ascii="Arial" w:hAnsi="Arial" w:cs="Arial"/>
        <w:sz w:val="16"/>
        <w:szCs w:val="16"/>
      </w:rPr>
      <w:fldChar w:fldCharType="end"/>
    </w:r>
  </w:p>
  <w:p w14:paraId="1FD21062" w14:textId="77777777" w:rsidR="006A2D41" w:rsidRDefault="006A2D41" w:rsidP="000036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7D61" w14:textId="77777777" w:rsidR="00606330" w:rsidRDefault="00606330">
      <w:r>
        <w:separator/>
      </w:r>
    </w:p>
  </w:footnote>
  <w:footnote w:type="continuationSeparator" w:id="0">
    <w:p w14:paraId="3539326D" w14:textId="77777777" w:rsidR="00606330" w:rsidRDefault="0060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D286" w14:textId="77777777" w:rsidR="006A2D41" w:rsidRPr="00851BDE" w:rsidRDefault="008D2982" w:rsidP="00EA7BAB">
    <w:pPr>
      <w:pStyle w:val="a3"/>
      <w:tabs>
        <w:tab w:val="clear" w:pos="4677"/>
        <w:tab w:val="clear" w:pos="9355"/>
        <w:tab w:val="left" w:pos="8370"/>
      </w:tabs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1FFBC7" wp14:editId="0C0AE4CD">
          <wp:simplePos x="0" y="0"/>
          <wp:positionH relativeFrom="column">
            <wp:posOffset>-1073150</wp:posOffset>
          </wp:positionH>
          <wp:positionV relativeFrom="paragraph">
            <wp:posOffset>-585470</wp:posOffset>
          </wp:positionV>
          <wp:extent cx="7531100" cy="1205865"/>
          <wp:effectExtent l="19050" t="0" r="0" b="0"/>
          <wp:wrapSquare wrapText="bothSides"/>
          <wp:docPr id="9" name="Рисунок 9" descr="Shap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Shapka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205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041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4E4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21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0B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A4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62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34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806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960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5AD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E79CD"/>
    <w:multiLevelType w:val="hybridMultilevel"/>
    <w:tmpl w:val="24901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F1A13"/>
    <w:multiLevelType w:val="hybridMultilevel"/>
    <w:tmpl w:val="CA14EDB6"/>
    <w:lvl w:ilvl="0" w:tplc="9730B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2EDD"/>
    <w:multiLevelType w:val="hybridMultilevel"/>
    <w:tmpl w:val="1BD0597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381E1E01"/>
    <w:multiLevelType w:val="hybridMultilevel"/>
    <w:tmpl w:val="A4724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85897"/>
    <w:multiLevelType w:val="hybridMultilevel"/>
    <w:tmpl w:val="CE48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7E37"/>
    <w:multiLevelType w:val="hybridMultilevel"/>
    <w:tmpl w:val="91667C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F28292D"/>
    <w:multiLevelType w:val="hybridMultilevel"/>
    <w:tmpl w:val="2B966426"/>
    <w:lvl w:ilvl="0" w:tplc="AED46C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7EAE"/>
    <w:multiLevelType w:val="hybridMultilevel"/>
    <w:tmpl w:val="6A6C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03A5D"/>
    <w:multiLevelType w:val="hybridMultilevel"/>
    <w:tmpl w:val="6FF4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864AC"/>
    <w:multiLevelType w:val="hybridMultilevel"/>
    <w:tmpl w:val="5ABA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F51D18"/>
    <w:multiLevelType w:val="hybridMultilevel"/>
    <w:tmpl w:val="ACB29FF6"/>
    <w:lvl w:ilvl="0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1"/>
  </w:num>
  <w:num w:numId="15">
    <w:abstractNumId w:val="14"/>
  </w:num>
  <w:num w:numId="16">
    <w:abstractNumId w:val="16"/>
  </w:num>
  <w:num w:numId="17">
    <w:abstractNumId w:val="17"/>
  </w:num>
  <w:num w:numId="18">
    <w:abstractNumId w:val="10"/>
  </w:num>
  <w:num w:numId="19">
    <w:abstractNumId w:val="2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D4"/>
    <w:rsid w:val="0000240F"/>
    <w:rsid w:val="0000366A"/>
    <w:rsid w:val="0000675B"/>
    <w:rsid w:val="000209AA"/>
    <w:rsid w:val="000215BA"/>
    <w:rsid w:val="00025815"/>
    <w:rsid w:val="00030710"/>
    <w:rsid w:val="00042F20"/>
    <w:rsid w:val="00056C16"/>
    <w:rsid w:val="00061328"/>
    <w:rsid w:val="000673EA"/>
    <w:rsid w:val="00091957"/>
    <w:rsid w:val="000922E0"/>
    <w:rsid w:val="0009695E"/>
    <w:rsid w:val="0009721D"/>
    <w:rsid w:val="000A462D"/>
    <w:rsid w:val="000D4884"/>
    <w:rsid w:val="000D6AD2"/>
    <w:rsid w:val="000F58D0"/>
    <w:rsid w:val="00110DD0"/>
    <w:rsid w:val="00112EDC"/>
    <w:rsid w:val="001200A9"/>
    <w:rsid w:val="001234A1"/>
    <w:rsid w:val="00133BFF"/>
    <w:rsid w:val="00153362"/>
    <w:rsid w:val="00155659"/>
    <w:rsid w:val="00174CAD"/>
    <w:rsid w:val="00195170"/>
    <w:rsid w:val="001C6485"/>
    <w:rsid w:val="001F21B8"/>
    <w:rsid w:val="001F3B7F"/>
    <w:rsid w:val="001F7371"/>
    <w:rsid w:val="00207827"/>
    <w:rsid w:val="00213FE2"/>
    <w:rsid w:val="00223986"/>
    <w:rsid w:val="00227C8F"/>
    <w:rsid w:val="002308AF"/>
    <w:rsid w:val="00231169"/>
    <w:rsid w:val="0024480F"/>
    <w:rsid w:val="00254E58"/>
    <w:rsid w:val="00257E00"/>
    <w:rsid w:val="0028450F"/>
    <w:rsid w:val="00292A35"/>
    <w:rsid w:val="002A536A"/>
    <w:rsid w:val="002A6E23"/>
    <w:rsid w:val="002A7A54"/>
    <w:rsid w:val="002B2669"/>
    <w:rsid w:val="002B58F1"/>
    <w:rsid w:val="002B5FEF"/>
    <w:rsid w:val="002C1039"/>
    <w:rsid w:val="002C3CC7"/>
    <w:rsid w:val="002F7CAD"/>
    <w:rsid w:val="00305A80"/>
    <w:rsid w:val="00305B8D"/>
    <w:rsid w:val="00310B64"/>
    <w:rsid w:val="00314558"/>
    <w:rsid w:val="00325F3F"/>
    <w:rsid w:val="0032790B"/>
    <w:rsid w:val="00335CC0"/>
    <w:rsid w:val="003427BC"/>
    <w:rsid w:val="00343924"/>
    <w:rsid w:val="00346A7E"/>
    <w:rsid w:val="003568BB"/>
    <w:rsid w:val="00357DAC"/>
    <w:rsid w:val="00367F0C"/>
    <w:rsid w:val="0039633A"/>
    <w:rsid w:val="003B14FC"/>
    <w:rsid w:val="003C337A"/>
    <w:rsid w:val="003D0B41"/>
    <w:rsid w:val="003D16AC"/>
    <w:rsid w:val="003D4EA9"/>
    <w:rsid w:val="003E3973"/>
    <w:rsid w:val="00407A3A"/>
    <w:rsid w:val="00414896"/>
    <w:rsid w:val="004149C0"/>
    <w:rsid w:val="00415C42"/>
    <w:rsid w:val="004165AB"/>
    <w:rsid w:val="004167A1"/>
    <w:rsid w:val="0042308A"/>
    <w:rsid w:val="0042379E"/>
    <w:rsid w:val="0043194D"/>
    <w:rsid w:val="004338A6"/>
    <w:rsid w:val="004727D4"/>
    <w:rsid w:val="00472C20"/>
    <w:rsid w:val="00472F3D"/>
    <w:rsid w:val="004855FB"/>
    <w:rsid w:val="004966B6"/>
    <w:rsid w:val="004A391F"/>
    <w:rsid w:val="004A6D90"/>
    <w:rsid w:val="004C053F"/>
    <w:rsid w:val="004C1D37"/>
    <w:rsid w:val="004D34D9"/>
    <w:rsid w:val="004D7606"/>
    <w:rsid w:val="004E41AD"/>
    <w:rsid w:val="004F1F0D"/>
    <w:rsid w:val="004F4903"/>
    <w:rsid w:val="00502F85"/>
    <w:rsid w:val="00524537"/>
    <w:rsid w:val="00527D95"/>
    <w:rsid w:val="0053395F"/>
    <w:rsid w:val="00535123"/>
    <w:rsid w:val="00546EA0"/>
    <w:rsid w:val="00550DCB"/>
    <w:rsid w:val="0055476E"/>
    <w:rsid w:val="00560E9C"/>
    <w:rsid w:val="0057257A"/>
    <w:rsid w:val="0058051D"/>
    <w:rsid w:val="00597153"/>
    <w:rsid w:val="005B5413"/>
    <w:rsid w:val="005C0F6C"/>
    <w:rsid w:val="005C38CC"/>
    <w:rsid w:val="005E4522"/>
    <w:rsid w:val="005E741B"/>
    <w:rsid w:val="005F4051"/>
    <w:rsid w:val="00606330"/>
    <w:rsid w:val="00625FD3"/>
    <w:rsid w:val="006407F8"/>
    <w:rsid w:val="00672E33"/>
    <w:rsid w:val="00682932"/>
    <w:rsid w:val="006948DE"/>
    <w:rsid w:val="00697B71"/>
    <w:rsid w:val="006A2903"/>
    <w:rsid w:val="006A2D41"/>
    <w:rsid w:val="006A42B4"/>
    <w:rsid w:val="006A457B"/>
    <w:rsid w:val="006F3A87"/>
    <w:rsid w:val="006F5E80"/>
    <w:rsid w:val="00702DCC"/>
    <w:rsid w:val="0072218A"/>
    <w:rsid w:val="0073534A"/>
    <w:rsid w:val="0074286D"/>
    <w:rsid w:val="00745A36"/>
    <w:rsid w:val="007507EC"/>
    <w:rsid w:val="00763A15"/>
    <w:rsid w:val="007734B0"/>
    <w:rsid w:val="00775FA8"/>
    <w:rsid w:val="00787309"/>
    <w:rsid w:val="007A0779"/>
    <w:rsid w:val="007A4296"/>
    <w:rsid w:val="007B142F"/>
    <w:rsid w:val="007B1A81"/>
    <w:rsid w:val="007B63D4"/>
    <w:rsid w:val="007C1A92"/>
    <w:rsid w:val="007D4916"/>
    <w:rsid w:val="007D7AC0"/>
    <w:rsid w:val="007E14DF"/>
    <w:rsid w:val="007E2B74"/>
    <w:rsid w:val="00800E21"/>
    <w:rsid w:val="008210BA"/>
    <w:rsid w:val="00851BDE"/>
    <w:rsid w:val="00852541"/>
    <w:rsid w:val="00855DAF"/>
    <w:rsid w:val="008717C9"/>
    <w:rsid w:val="00877934"/>
    <w:rsid w:val="00882F91"/>
    <w:rsid w:val="008864D4"/>
    <w:rsid w:val="008932A7"/>
    <w:rsid w:val="008B232D"/>
    <w:rsid w:val="008C7785"/>
    <w:rsid w:val="008D2982"/>
    <w:rsid w:val="008F38C1"/>
    <w:rsid w:val="008F39FD"/>
    <w:rsid w:val="0090553A"/>
    <w:rsid w:val="00913636"/>
    <w:rsid w:val="00922E53"/>
    <w:rsid w:val="0093351F"/>
    <w:rsid w:val="00933B16"/>
    <w:rsid w:val="0094397B"/>
    <w:rsid w:val="00944A74"/>
    <w:rsid w:val="009614F4"/>
    <w:rsid w:val="009931BA"/>
    <w:rsid w:val="009A2D41"/>
    <w:rsid w:val="009D35AF"/>
    <w:rsid w:val="009D371F"/>
    <w:rsid w:val="009D51D1"/>
    <w:rsid w:val="009E12E1"/>
    <w:rsid w:val="009F24A7"/>
    <w:rsid w:val="00A06FE0"/>
    <w:rsid w:val="00A305CF"/>
    <w:rsid w:val="00A44749"/>
    <w:rsid w:val="00A45065"/>
    <w:rsid w:val="00A452CB"/>
    <w:rsid w:val="00A53196"/>
    <w:rsid w:val="00A64F56"/>
    <w:rsid w:val="00A66833"/>
    <w:rsid w:val="00A8311E"/>
    <w:rsid w:val="00A8487A"/>
    <w:rsid w:val="00AA46D4"/>
    <w:rsid w:val="00AB63BB"/>
    <w:rsid w:val="00AD2B5E"/>
    <w:rsid w:val="00AE047D"/>
    <w:rsid w:val="00AE79BD"/>
    <w:rsid w:val="00B11A90"/>
    <w:rsid w:val="00B20ADE"/>
    <w:rsid w:val="00B21604"/>
    <w:rsid w:val="00B223BD"/>
    <w:rsid w:val="00B2594C"/>
    <w:rsid w:val="00B346FA"/>
    <w:rsid w:val="00B8219A"/>
    <w:rsid w:val="00BB4FE8"/>
    <w:rsid w:val="00BC22D1"/>
    <w:rsid w:val="00BC4969"/>
    <w:rsid w:val="00C21F84"/>
    <w:rsid w:val="00C23BA4"/>
    <w:rsid w:val="00C2542E"/>
    <w:rsid w:val="00C414C9"/>
    <w:rsid w:val="00C45DA0"/>
    <w:rsid w:val="00C4723B"/>
    <w:rsid w:val="00CD7614"/>
    <w:rsid w:val="00CE2700"/>
    <w:rsid w:val="00CF48FB"/>
    <w:rsid w:val="00D13072"/>
    <w:rsid w:val="00D1594A"/>
    <w:rsid w:val="00D17D0E"/>
    <w:rsid w:val="00D17FDE"/>
    <w:rsid w:val="00D5233D"/>
    <w:rsid w:val="00D55BCD"/>
    <w:rsid w:val="00D578DB"/>
    <w:rsid w:val="00D6657E"/>
    <w:rsid w:val="00D66C8B"/>
    <w:rsid w:val="00D71E8F"/>
    <w:rsid w:val="00D77C7C"/>
    <w:rsid w:val="00D8013A"/>
    <w:rsid w:val="00D84B78"/>
    <w:rsid w:val="00D85FB7"/>
    <w:rsid w:val="00D95CC6"/>
    <w:rsid w:val="00DB18AB"/>
    <w:rsid w:val="00DB6DAC"/>
    <w:rsid w:val="00DB6ED5"/>
    <w:rsid w:val="00DC1D03"/>
    <w:rsid w:val="00DD075F"/>
    <w:rsid w:val="00DF1E7F"/>
    <w:rsid w:val="00DF626C"/>
    <w:rsid w:val="00DF6D50"/>
    <w:rsid w:val="00DF7EC7"/>
    <w:rsid w:val="00E002BA"/>
    <w:rsid w:val="00E010A1"/>
    <w:rsid w:val="00E15D94"/>
    <w:rsid w:val="00E23991"/>
    <w:rsid w:val="00E33B58"/>
    <w:rsid w:val="00E53BFC"/>
    <w:rsid w:val="00E67BD7"/>
    <w:rsid w:val="00E713AC"/>
    <w:rsid w:val="00E92879"/>
    <w:rsid w:val="00EA7BAB"/>
    <w:rsid w:val="00ED0BF4"/>
    <w:rsid w:val="00ED6749"/>
    <w:rsid w:val="00ED72B5"/>
    <w:rsid w:val="00F0013C"/>
    <w:rsid w:val="00F12FB3"/>
    <w:rsid w:val="00F43034"/>
    <w:rsid w:val="00F5365B"/>
    <w:rsid w:val="00F5673A"/>
    <w:rsid w:val="00F60796"/>
    <w:rsid w:val="00F60CCD"/>
    <w:rsid w:val="00F63489"/>
    <w:rsid w:val="00F657AE"/>
    <w:rsid w:val="00F666D5"/>
    <w:rsid w:val="00F75BAC"/>
    <w:rsid w:val="00F87F26"/>
    <w:rsid w:val="00F9790E"/>
    <w:rsid w:val="00FA68BD"/>
    <w:rsid w:val="00FB52A7"/>
    <w:rsid w:val="00FB5EDB"/>
    <w:rsid w:val="00FC6F99"/>
    <w:rsid w:val="00FD3436"/>
    <w:rsid w:val="00FD7DE7"/>
    <w:rsid w:val="00FE54A5"/>
    <w:rsid w:val="00FE6CD4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C1078"/>
  <w15:docId w15:val="{2AA0760A-C2FD-433C-BDC2-47D22992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879"/>
    <w:rPr>
      <w:sz w:val="24"/>
      <w:szCs w:val="24"/>
    </w:rPr>
  </w:style>
  <w:style w:type="paragraph" w:styleId="1">
    <w:name w:val="heading 1"/>
    <w:basedOn w:val="a"/>
    <w:qFormat/>
    <w:rsid w:val="00EA7BAB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paragraph" w:styleId="3">
    <w:name w:val="heading 3"/>
    <w:basedOn w:val="a"/>
    <w:next w:val="a"/>
    <w:autoRedefine/>
    <w:qFormat/>
    <w:rsid w:val="0009695E"/>
    <w:pPr>
      <w:keepNext/>
      <w:widowControl w:val="0"/>
      <w:autoSpaceDE w:val="0"/>
      <w:autoSpaceDN w:val="0"/>
      <w:adjustRightInd w:val="0"/>
      <w:spacing w:before="240" w:after="60"/>
      <w:jc w:val="center"/>
      <w:outlineLvl w:val="2"/>
    </w:pPr>
    <w:rPr>
      <w:rFonts w:cs="Arial"/>
      <w:b/>
      <w:bCs/>
      <w:sz w:val="22"/>
      <w:szCs w:val="26"/>
    </w:rPr>
  </w:style>
  <w:style w:type="paragraph" w:styleId="4">
    <w:name w:val="heading 4"/>
    <w:basedOn w:val="a"/>
    <w:next w:val="a"/>
    <w:link w:val="40"/>
    <w:qFormat/>
    <w:rsid w:val="000215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5CC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95CC6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EA7BAB"/>
    <w:pPr>
      <w:spacing w:before="100" w:beforeAutospacing="1" w:after="100" w:afterAutospacing="1"/>
    </w:pPr>
    <w:rPr>
      <w:rFonts w:ascii="Tahoma" w:hAnsi="Tahoma" w:cs="Tahoma"/>
      <w:b/>
      <w:color w:val="000000"/>
      <w:sz w:val="18"/>
      <w:szCs w:val="18"/>
    </w:rPr>
  </w:style>
  <w:style w:type="character" w:styleId="a7">
    <w:name w:val="line number"/>
    <w:basedOn w:val="a0"/>
    <w:rsid w:val="0000366A"/>
  </w:style>
  <w:style w:type="character" w:styleId="a8">
    <w:name w:val="page number"/>
    <w:basedOn w:val="a0"/>
    <w:rsid w:val="0000366A"/>
  </w:style>
  <w:style w:type="paragraph" w:styleId="a9">
    <w:name w:val="List Paragraph"/>
    <w:basedOn w:val="a"/>
    <w:uiPriority w:val="34"/>
    <w:qFormat/>
    <w:rsid w:val="008D29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8D2982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0215BA"/>
    <w:rPr>
      <w:b/>
      <w:bCs/>
    </w:rPr>
  </w:style>
  <w:style w:type="character" w:customStyle="1" w:styleId="40">
    <w:name w:val="Заголовок 4 Знак"/>
    <w:basedOn w:val="a0"/>
    <w:link w:val="4"/>
    <w:rsid w:val="000215BA"/>
    <w:rPr>
      <w:b/>
      <w:bCs/>
      <w:sz w:val="28"/>
      <w:szCs w:val="28"/>
    </w:rPr>
  </w:style>
  <w:style w:type="paragraph" w:styleId="ac">
    <w:name w:val="Body Text"/>
    <w:basedOn w:val="a"/>
    <w:link w:val="ad"/>
    <w:rsid w:val="0009695E"/>
    <w:pPr>
      <w:spacing w:after="120"/>
    </w:pPr>
  </w:style>
  <w:style w:type="character" w:customStyle="1" w:styleId="ad">
    <w:name w:val="Основной текст Знак"/>
    <w:basedOn w:val="a0"/>
    <w:link w:val="ac"/>
    <w:rsid w:val="0009695E"/>
    <w:rPr>
      <w:sz w:val="24"/>
      <w:szCs w:val="24"/>
    </w:rPr>
  </w:style>
  <w:style w:type="paragraph" w:styleId="ae">
    <w:name w:val="Body Text Indent"/>
    <w:basedOn w:val="a"/>
    <w:link w:val="af"/>
    <w:rsid w:val="0009695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09695E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B5FEF"/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2B5F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2B5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2;&#1072;&#1090;&#1077;&#1088;&#1080;&#1085;&#1072;\AppData\Local\Microsoft\Windows\Temporary%20Internet%20Files\Content.Outlook\ZRUGESP7\Blank_IAF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028D-4F2B-45E4-9432-26FC4A81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Blank_IAFC</Template>
  <TotalTime>11</TotalTime>
  <Pages>1</Pages>
  <Words>271</Words>
  <Characters>1803</Characters>
  <Application>Microsoft Office Word</Application>
  <DocSecurity>0</DocSecurity>
  <Lines>138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User</cp:lastModifiedBy>
  <cp:revision>57</cp:revision>
  <cp:lastPrinted>2021-12-09T10:18:00Z</cp:lastPrinted>
  <dcterms:created xsi:type="dcterms:W3CDTF">2020-08-24T11:11:00Z</dcterms:created>
  <dcterms:modified xsi:type="dcterms:W3CDTF">2026-01-12T06:17:00Z</dcterms:modified>
</cp:coreProperties>
</file>