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F56E7" w14:textId="77777777" w:rsidR="00E16ABF" w:rsidRDefault="00AE2E21" w:rsidP="00E16ABF">
      <w:pPr>
        <w:ind w:left="3544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44F518AE" wp14:editId="09C0B131">
            <wp:simplePos x="0" y="0"/>
            <wp:positionH relativeFrom="column">
              <wp:posOffset>-1098550</wp:posOffset>
            </wp:positionH>
            <wp:positionV relativeFrom="paragraph">
              <wp:posOffset>-541655</wp:posOffset>
            </wp:positionV>
            <wp:extent cx="7591425" cy="1504950"/>
            <wp:effectExtent l="0" t="0" r="0" b="0"/>
            <wp:wrapNone/>
            <wp:docPr id="5" name="Рисунок 11" descr="Shap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Shapka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5B96F" w14:textId="77777777" w:rsidR="008C1656" w:rsidRPr="008C1656" w:rsidRDefault="008C1656" w:rsidP="008C1656">
      <w:pPr>
        <w:ind w:left="2977"/>
        <w:rPr>
          <w:rFonts w:ascii="Arial Narrow" w:hAnsi="Arial Narrow" w:cs="Tahoma"/>
          <w:sz w:val="20"/>
          <w:szCs w:val="20"/>
        </w:rPr>
      </w:pPr>
      <w:r w:rsidRPr="008C1656">
        <w:rPr>
          <w:rFonts w:ascii="Arial Narrow" w:hAnsi="Arial Narrow" w:cs="Tahoma"/>
          <w:sz w:val="20"/>
          <w:szCs w:val="20"/>
        </w:rPr>
        <w:t>Москва, ул. Большая Академическая 5 стр.1, тел.: +7 (495) 66-55-014</w:t>
      </w:r>
    </w:p>
    <w:p w14:paraId="72777ECF" w14:textId="77777777" w:rsidR="00E16ABF" w:rsidRPr="008C1656" w:rsidRDefault="008C1656" w:rsidP="008C1656">
      <w:pPr>
        <w:ind w:left="2977"/>
        <w:rPr>
          <w:rFonts w:ascii="Arial Narrow" w:hAnsi="Arial Narrow" w:cs="Arial Narrow"/>
          <w:sz w:val="20"/>
          <w:szCs w:val="20"/>
          <w:lang w:val="en-US"/>
        </w:rPr>
      </w:pPr>
      <w:r w:rsidRPr="008C1656">
        <w:rPr>
          <w:rFonts w:ascii="Arial Narrow" w:hAnsi="Arial Narrow" w:cs="Tahoma"/>
          <w:sz w:val="20"/>
          <w:szCs w:val="20"/>
          <w:lang w:val="en-US"/>
        </w:rPr>
        <w:t>e-mail: info@fc-union.com, www.fc-union.com</w:t>
      </w:r>
    </w:p>
    <w:p w14:paraId="6D48C0D6" w14:textId="77777777" w:rsidR="00D55BCD" w:rsidRPr="008C1656" w:rsidRDefault="00D55BCD" w:rsidP="002308AF">
      <w:pPr>
        <w:ind w:left="3108"/>
        <w:rPr>
          <w:rFonts w:ascii="Arial Narrow" w:hAnsi="Arial Narrow"/>
          <w:sz w:val="20"/>
          <w:szCs w:val="20"/>
          <w:lang w:val="en-US"/>
        </w:rPr>
      </w:pPr>
    </w:p>
    <w:p w14:paraId="1B1AB27A" w14:textId="77777777" w:rsidR="00367CC6" w:rsidRPr="008C1656" w:rsidRDefault="00367CC6" w:rsidP="002308AF">
      <w:pPr>
        <w:ind w:left="3108"/>
        <w:rPr>
          <w:rFonts w:ascii="Arial Narrow" w:hAnsi="Arial Narrow"/>
          <w:sz w:val="20"/>
          <w:szCs w:val="20"/>
          <w:lang w:val="en-US"/>
        </w:rPr>
      </w:pPr>
    </w:p>
    <w:p w14:paraId="6A3DB8FA" w14:textId="77777777" w:rsidR="00367CC6" w:rsidRPr="008C1656" w:rsidRDefault="00367CC6" w:rsidP="002308AF">
      <w:pPr>
        <w:ind w:left="3108"/>
        <w:rPr>
          <w:rFonts w:ascii="Arial Narrow" w:hAnsi="Arial Narrow"/>
          <w:sz w:val="20"/>
          <w:szCs w:val="20"/>
          <w:lang w:val="en-US"/>
        </w:rPr>
      </w:pPr>
    </w:p>
    <w:p w14:paraId="5CEE33AC" w14:textId="29A33A06" w:rsidR="005712D3" w:rsidRPr="00715E01" w:rsidRDefault="005712D3" w:rsidP="00AB191C">
      <w:pPr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15E01">
        <w:rPr>
          <w:rFonts w:ascii="Arial" w:hAnsi="Arial" w:cs="Arial"/>
          <w:b/>
          <w:sz w:val="18"/>
          <w:szCs w:val="18"/>
          <w:u w:val="single"/>
        </w:rPr>
        <w:t xml:space="preserve">ЗАЯВКА НА УЧАСТИЕ В </w:t>
      </w:r>
    </w:p>
    <w:p w14:paraId="20000D84" w14:textId="1CC4F898" w:rsidR="00032B6D" w:rsidRPr="007236AB" w:rsidRDefault="00032B6D" w:rsidP="00AB191C">
      <w:pPr>
        <w:jc w:val="center"/>
        <w:rPr>
          <w:rFonts w:ascii="Arial" w:hAnsi="Arial" w:cs="Arial"/>
          <w:b/>
          <w:sz w:val="20"/>
          <w:szCs w:val="20"/>
        </w:rPr>
      </w:pPr>
      <w:r w:rsidRPr="007236AB">
        <w:rPr>
          <w:rFonts w:ascii="Arial" w:hAnsi="Arial" w:cs="Arial"/>
          <w:b/>
          <w:sz w:val="20"/>
          <w:szCs w:val="20"/>
        </w:rPr>
        <w:t>МЕЖДУНАРОДНОМ СТРОИТЕЛЬНОМ ФОРУМЕ «АРКТИКА</w:t>
      </w:r>
      <w:r w:rsidR="00C9337E">
        <w:rPr>
          <w:rFonts w:ascii="Arial" w:hAnsi="Arial" w:cs="Arial"/>
          <w:b/>
          <w:sz w:val="20"/>
          <w:szCs w:val="20"/>
        </w:rPr>
        <w:t xml:space="preserve"> И КРАЙНИЙ СЕВЕР</w:t>
      </w:r>
      <w:r w:rsidRPr="007236AB">
        <w:rPr>
          <w:rFonts w:ascii="Arial" w:hAnsi="Arial" w:cs="Arial"/>
          <w:b/>
          <w:sz w:val="20"/>
          <w:szCs w:val="20"/>
        </w:rPr>
        <w:t>»</w:t>
      </w:r>
    </w:p>
    <w:p w14:paraId="165D0C7F" w14:textId="41E01158" w:rsidR="005712D3" w:rsidRPr="007236AB" w:rsidRDefault="00566B72" w:rsidP="00AB191C">
      <w:pPr>
        <w:jc w:val="center"/>
        <w:rPr>
          <w:rFonts w:ascii="Arial" w:hAnsi="Arial" w:cs="Arial"/>
          <w:b/>
          <w:sz w:val="20"/>
          <w:szCs w:val="20"/>
        </w:rPr>
      </w:pPr>
      <w:r w:rsidRPr="00566B72">
        <w:rPr>
          <w:rFonts w:ascii="Arial" w:hAnsi="Arial" w:cs="Arial"/>
          <w:b/>
          <w:sz w:val="20"/>
          <w:szCs w:val="20"/>
        </w:rPr>
        <w:t>28-30 октября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F14D0">
        <w:rPr>
          <w:rFonts w:ascii="Arial" w:hAnsi="Arial" w:cs="Arial"/>
          <w:b/>
          <w:sz w:val="20"/>
          <w:szCs w:val="20"/>
        </w:rPr>
        <w:t>202</w:t>
      </w:r>
      <w:r w:rsidR="00961C14">
        <w:rPr>
          <w:rFonts w:ascii="Arial" w:hAnsi="Arial" w:cs="Arial"/>
          <w:b/>
          <w:sz w:val="20"/>
          <w:szCs w:val="20"/>
        </w:rPr>
        <w:t>6</w:t>
      </w:r>
      <w:r w:rsidR="00032B6D" w:rsidRPr="007236AB">
        <w:rPr>
          <w:rFonts w:ascii="Arial" w:hAnsi="Arial" w:cs="Arial"/>
          <w:b/>
          <w:sz w:val="20"/>
          <w:szCs w:val="20"/>
        </w:rPr>
        <w:t xml:space="preserve"> года, Москва</w:t>
      </w:r>
    </w:p>
    <w:p w14:paraId="0AB51CB6" w14:textId="77777777" w:rsidR="00AD43B7" w:rsidRPr="00AD43B7" w:rsidRDefault="00AD43B7" w:rsidP="00AD43B7">
      <w:pPr>
        <w:ind w:left="-425" w:right="-425"/>
        <w:jc w:val="center"/>
        <w:rPr>
          <w:rFonts w:ascii="Arial" w:hAnsi="Arial" w:cs="Arial"/>
          <w:b/>
          <w:sz w:val="6"/>
          <w:szCs w:val="6"/>
        </w:rPr>
      </w:pPr>
    </w:p>
    <w:tbl>
      <w:tblPr>
        <w:tblW w:w="102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3"/>
        <w:gridCol w:w="7322"/>
      </w:tblGrid>
      <w:tr w:rsidR="005712D3" w:rsidRPr="00715E01" w14:paraId="38D5A775" w14:textId="77777777" w:rsidTr="000B6809">
        <w:tc>
          <w:tcPr>
            <w:tcW w:w="2913" w:type="dxa"/>
            <w:vAlign w:val="center"/>
          </w:tcPr>
          <w:p w14:paraId="611B2AE9" w14:textId="77777777" w:rsidR="005712D3" w:rsidRPr="00715E01" w:rsidRDefault="005712D3" w:rsidP="007236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5E01">
              <w:rPr>
                <w:rFonts w:ascii="Arial" w:hAnsi="Arial" w:cs="Arial"/>
                <w:b/>
                <w:sz w:val="18"/>
                <w:szCs w:val="18"/>
              </w:rPr>
              <w:t>Наименование компании</w:t>
            </w:r>
          </w:p>
        </w:tc>
        <w:tc>
          <w:tcPr>
            <w:tcW w:w="7322" w:type="dxa"/>
          </w:tcPr>
          <w:p w14:paraId="6A4A20B5" w14:textId="77777777" w:rsidR="005712D3" w:rsidRPr="00715E01" w:rsidRDefault="005712D3" w:rsidP="000B2936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712D3" w:rsidRPr="00715E01" w14:paraId="6CC5F13A" w14:textId="77777777" w:rsidTr="000B6809">
        <w:tc>
          <w:tcPr>
            <w:tcW w:w="2913" w:type="dxa"/>
          </w:tcPr>
          <w:p w14:paraId="7785F5F6" w14:textId="77777777" w:rsidR="005712D3" w:rsidRPr="00715E01" w:rsidRDefault="005712D3" w:rsidP="007236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5E01">
              <w:rPr>
                <w:rFonts w:ascii="Arial" w:hAnsi="Arial" w:cs="Arial"/>
                <w:b/>
                <w:sz w:val="18"/>
                <w:szCs w:val="18"/>
              </w:rPr>
              <w:t>Контактное лицо</w:t>
            </w:r>
            <w:r w:rsidR="00D05F5C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715E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14DE1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15E01">
              <w:rPr>
                <w:rFonts w:ascii="Arial" w:hAnsi="Arial" w:cs="Arial"/>
                <w:b/>
                <w:sz w:val="18"/>
                <w:szCs w:val="18"/>
              </w:rPr>
              <w:t xml:space="preserve">ФИО и должность </w:t>
            </w:r>
          </w:p>
        </w:tc>
        <w:tc>
          <w:tcPr>
            <w:tcW w:w="7322" w:type="dxa"/>
          </w:tcPr>
          <w:p w14:paraId="6939E2FD" w14:textId="77777777" w:rsidR="005712D3" w:rsidRPr="00715E01" w:rsidRDefault="005712D3" w:rsidP="000B2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712D3" w:rsidRPr="00715E01" w14:paraId="2A0FC4D0" w14:textId="77777777" w:rsidTr="000B6809">
        <w:tc>
          <w:tcPr>
            <w:tcW w:w="2913" w:type="dxa"/>
          </w:tcPr>
          <w:p w14:paraId="00C43ECD" w14:textId="2E4F6710" w:rsidR="005712D3" w:rsidRPr="00715E01" w:rsidRDefault="005712D3" w:rsidP="007236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5E01">
              <w:rPr>
                <w:rFonts w:ascii="Arial" w:hAnsi="Arial" w:cs="Arial"/>
                <w:b/>
                <w:sz w:val="18"/>
                <w:szCs w:val="18"/>
              </w:rPr>
              <w:t>Телефон</w:t>
            </w:r>
            <w:r w:rsidR="00AE3875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715E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E3875">
              <w:rPr>
                <w:rFonts w:ascii="Arial" w:hAnsi="Arial" w:cs="Arial"/>
                <w:b/>
                <w:sz w:val="18"/>
                <w:szCs w:val="18"/>
                <w:lang w:val="en-US"/>
              </w:rPr>
              <w:t>e</w:t>
            </w:r>
            <w:r w:rsidR="00AE3875" w:rsidRPr="00715E01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AE3875" w:rsidRPr="00715E01">
              <w:rPr>
                <w:rFonts w:ascii="Arial" w:hAnsi="Arial" w:cs="Arial"/>
                <w:b/>
                <w:sz w:val="18"/>
                <w:szCs w:val="18"/>
                <w:lang w:val="en-US"/>
              </w:rPr>
              <w:t>mail</w:t>
            </w:r>
            <w:r w:rsidR="002C45E1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2C45E1" w:rsidRPr="002C45E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C45E1"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="002C45E1" w:rsidRPr="00715E01">
              <w:rPr>
                <w:rFonts w:ascii="Arial" w:hAnsi="Arial" w:cs="Arial"/>
                <w:b/>
                <w:sz w:val="18"/>
                <w:szCs w:val="18"/>
              </w:rPr>
              <w:t>айт</w:t>
            </w:r>
          </w:p>
        </w:tc>
        <w:tc>
          <w:tcPr>
            <w:tcW w:w="7322" w:type="dxa"/>
          </w:tcPr>
          <w:p w14:paraId="03A9F45A" w14:textId="77777777" w:rsidR="005712D3" w:rsidRPr="00715E01" w:rsidRDefault="005712D3" w:rsidP="000B29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FB0724B" w14:textId="77777777" w:rsidR="00E47D55" w:rsidRPr="00AD43B7" w:rsidRDefault="00E47D55" w:rsidP="00715E01">
      <w:pPr>
        <w:rPr>
          <w:rFonts w:ascii="Arial" w:hAnsi="Arial" w:cs="Arial"/>
          <w:b/>
          <w:sz w:val="6"/>
          <w:szCs w:val="6"/>
          <w:u w:val="single"/>
        </w:rPr>
      </w:pPr>
    </w:p>
    <w:p w14:paraId="2F1DAF9E" w14:textId="153007F7" w:rsidR="00E47D55" w:rsidRPr="00F9738B" w:rsidRDefault="00E47D55" w:rsidP="00E47D55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F9738B">
        <w:rPr>
          <w:rFonts w:ascii="Arial" w:hAnsi="Arial" w:cs="Arial"/>
          <w:b/>
          <w:sz w:val="20"/>
          <w:szCs w:val="20"/>
          <w:u w:val="single"/>
        </w:rPr>
        <w:t>Стоимость участия в 3-х дневно</w:t>
      </w:r>
      <w:r w:rsidR="00032B6D">
        <w:rPr>
          <w:rFonts w:ascii="Arial" w:hAnsi="Arial" w:cs="Arial"/>
          <w:b/>
          <w:sz w:val="20"/>
          <w:szCs w:val="20"/>
          <w:u w:val="single"/>
        </w:rPr>
        <w:t>м форуме</w:t>
      </w:r>
      <w:r w:rsidRPr="00F9738B">
        <w:rPr>
          <w:rFonts w:ascii="Arial" w:hAnsi="Arial" w:cs="Arial"/>
          <w:b/>
          <w:sz w:val="20"/>
          <w:szCs w:val="20"/>
          <w:u w:val="single"/>
        </w:rPr>
        <w:t xml:space="preserve"> за 1(одного) чел.  - </w:t>
      </w:r>
      <w:r w:rsidR="0078773D">
        <w:rPr>
          <w:rFonts w:ascii="Arial" w:hAnsi="Arial" w:cs="Arial"/>
          <w:b/>
          <w:sz w:val="20"/>
          <w:szCs w:val="20"/>
          <w:u w:val="single"/>
        </w:rPr>
        <w:t>50</w:t>
      </w:r>
      <w:r w:rsidRPr="00F9738B">
        <w:rPr>
          <w:rFonts w:ascii="Arial" w:hAnsi="Arial" w:cs="Arial"/>
          <w:b/>
          <w:sz w:val="20"/>
          <w:szCs w:val="20"/>
          <w:u w:val="single"/>
        </w:rPr>
        <w:t xml:space="preserve"> 000 руб. (НДС не облагается)</w:t>
      </w:r>
      <w:r w:rsidR="00616E07">
        <w:rPr>
          <w:rFonts w:ascii="Arial" w:hAnsi="Arial" w:cs="Arial"/>
          <w:b/>
          <w:sz w:val="20"/>
          <w:szCs w:val="20"/>
          <w:u w:val="single"/>
        </w:rPr>
        <w:t>.</w:t>
      </w:r>
    </w:p>
    <w:p w14:paraId="20E70A5B" w14:textId="77777777" w:rsidR="005712D3" w:rsidRDefault="005712D3" w:rsidP="00715E01">
      <w:pPr>
        <w:rPr>
          <w:rFonts w:ascii="Arial" w:hAnsi="Arial" w:cs="Arial"/>
          <w:b/>
          <w:sz w:val="18"/>
          <w:szCs w:val="18"/>
          <w:u w:val="single"/>
        </w:rPr>
      </w:pPr>
      <w:r w:rsidRPr="00715E01">
        <w:rPr>
          <w:rFonts w:ascii="Arial" w:hAnsi="Arial" w:cs="Arial"/>
          <w:b/>
          <w:sz w:val="18"/>
          <w:szCs w:val="18"/>
          <w:u w:val="single"/>
        </w:rPr>
        <w:t xml:space="preserve">Регистрационный взнос включает: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018C6" w14:paraId="78380774" w14:textId="77777777" w:rsidTr="002C45E1">
        <w:trPr>
          <w:trHeight w:val="722"/>
        </w:trPr>
        <w:tc>
          <w:tcPr>
            <w:tcW w:w="5027" w:type="dxa"/>
          </w:tcPr>
          <w:p w14:paraId="5A85033F" w14:textId="4E5FB526" w:rsidR="001018C6" w:rsidRPr="00616E07" w:rsidRDefault="001018C6" w:rsidP="00616E07">
            <w:pPr>
              <w:numPr>
                <w:ilvl w:val="0"/>
                <w:numId w:val="20"/>
              </w:numPr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15E01">
              <w:rPr>
                <w:rFonts w:ascii="Arial" w:hAnsi="Arial" w:cs="Arial"/>
                <w:sz w:val="18"/>
                <w:szCs w:val="18"/>
              </w:rPr>
              <w:t xml:space="preserve">Участие в </w:t>
            </w:r>
            <w:r w:rsidR="00032B6D">
              <w:rPr>
                <w:rFonts w:ascii="Arial" w:hAnsi="Arial" w:cs="Arial"/>
                <w:sz w:val="18"/>
                <w:szCs w:val="18"/>
              </w:rPr>
              <w:t>деловой программе форума</w:t>
            </w:r>
            <w:r w:rsidR="00AE3875">
              <w:rPr>
                <w:rFonts w:ascii="Arial" w:hAnsi="Arial" w:cs="Arial"/>
                <w:sz w:val="18"/>
                <w:szCs w:val="18"/>
              </w:rPr>
              <w:t>.</w:t>
            </w:r>
            <w:r w:rsidRPr="00715E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BDA7EF3" w14:textId="37319F6A" w:rsidR="001018C6" w:rsidRPr="00616E07" w:rsidRDefault="001018C6" w:rsidP="00616E07">
            <w:pPr>
              <w:numPr>
                <w:ilvl w:val="0"/>
                <w:numId w:val="20"/>
              </w:numPr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15E01">
              <w:rPr>
                <w:rFonts w:ascii="Arial" w:hAnsi="Arial" w:cs="Arial"/>
                <w:sz w:val="18"/>
                <w:szCs w:val="18"/>
              </w:rPr>
              <w:t>Обед</w:t>
            </w:r>
            <w:r w:rsidR="002C45E1">
              <w:rPr>
                <w:rFonts w:ascii="Arial" w:hAnsi="Arial" w:cs="Arial"/>
                <w:sz w:val="18"/>
                <w:szCs w:val="18"/>
              </w:rPr>
              <w:t>ы</w:t>
            </w:r>
            <w:r w:rsidR="00AE387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844FBCE" w14:textId="21524DAA" w:rsidR="00AE3875" w:rsidRPr="00616E07" w:rsidRDefault="00AE3875" w:rsidP="00616E07">
            <w:pPr>
              <w:numPr>
                <w:ilvl w:val="0"/>
                <w:numId w:val="20"/>
              </w:numPr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15E01">
              <w:rPr>
                <w:rFonts w:ascii="Arial" w:hAnsi="Arial" w:cs="Arial"/>
                <w:sz w:val="18"/>
                <w:szCs w:val="18"/>
              </w:rPr>
              <w:t xml:space="preserve">Торжественный </w:t>
            </w:r>
            <w:r w:rsidR="00961C14">
              <w:rPr>
                <w:rFonts w:ascii="Arial" w:hAnsi="Arial" w:cs="Arial"/>
                <w:sz w:val="18"/>
                <w:szCs w:val="18"/>
              </w:rPr>
              <w:t>фуршет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027" w:type="dxa"/>
          </w:tcPr>
          <w:p w14:paraId="197CEB46" w14:textId="2CB76126" w:rsidR="001018C6" w:rsidRPr="00715E01" w:rsidRDefault="001018C6" w:rsidP="00616E07">
            <w:pPr>
              <w:numPr>
                <w:ilvl w:val="0"/>
                <w:numId w:val="20"/>
              </w:numPr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15E01">
              <w:rPr>
                <w:rFonts w:ascii="Arial" w:hAnsi="Arial" w:cs="Arial"/>
                <w:sz w:val="18"/>
                <w:szCs w:val="18"/>
              </w:rPr>
              <w:t xml:space="preserve">Пакет участника с материалами </w:t>
            </w:r>
            <w:r w:rsidR="00032B6D">
              <w:rPr>
                <w:rFonts w:ascii="Arial" w:hAnsi="Arial" w:cs="Arial"/>
                <w:sz w:val="18"/>
                <w:szCs w:val="18"/>
              </w:rPr>
              <w:t>форума</w:t>
            </w:r>
            <w:r w:rsidRPr="00715E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5AA34F" w14:textId="77777777" w:rsidR="001018C6" w:rsidRPr="001018C6" w:rsidRDefault="00AE3875" w:rsidP="00616E07">
            <w:pPr>
              <w:numPr>
                <w:ilvl w:val="0"/>
                <w:numId w:val="20"/>
              </w:numPr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Техническая экскурсия.</w:t>
            </w:r>
          </w:p>
        </w:tc>
      </w:tr>
    </w:tbl>
    <w:p w14:paraId="1882F3B7" w14:textId="77777777" w:rsidR="00715E01" w:rsidRPr="00AD43B7" w:rsidRDefault="00715E01" w:rsidP="005712D3">
      <w:pPr>
        <w:spacing w:line="360" w:lineRule="auto"/>
        <w:rPr>
          <w:rFonts w:ascii="Arial" w:hAnsi="Arial" w:cs="Arial"/>
          <w:b/>
          <w:sz w:val="6"/>
          <w:szCs w:val="6"/>
          <w:u w:val="single"/>
        </w:rPr>
      </w:pPr>
    </w:p>
    <w:p w14:paraId="72CC6FA5" w14:textId="508BB8E8" w:rsidR="005712D3" w:rsidRPr="00715E01" w:rsidRDefault="005712D3" w:rsidP="005712D3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715E01">
        <w:rPr>
          <w:rFonts w:ascii="Arial" w:hAnsi="Arial" w:cs="Arial"/>
          <w:b/>
          <w:sz w:val="18"/>
          <w:szCs w:val="18"/>
          <w:u w:val="single"/>
        </w:rPr>
        <w:t xml:space="preserve">Участники </w:t>
      </w:r>
      <w:r w:rsidR="00584BA6">
        <w:rPr>
          <w:rFonts w:ascii="Arial" w:hAnsi="Arial" w:cs="Arial"/>
          <w:b/>
          <w:sz w:val="18"/>
          <w:szCs w:val="18"/>
          <w:u w:val="single"/>
        </w:rPr>
        <w:t>форума</w:t>
      </w:r>
      <w:r w:rsidR="00715E01" w:rsidRPr="00715E01">
        <w:rPr>
          <w:rFonts w:ascii="Arial" w:hAnsi="Arial" w:cs="Arial"/>
          <w:b/>
          <w:sz w:val="18"/>
          <w:szCs w:val="18"/>
          <w:u w:val="single"/>
        </w:rPr>
        <w:t>:</w:t>
      </w:r>
      <w:r w:rsidRPr="00715E01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tbl>
      <w:tblPr>
        <w:tblW w:w="102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"/>
        <w:gridCol w:w="2372"/>
        <w:gridCol w:w="1493"/>
        <w:gridCol w:w="1301"/>
        <w:gridCol w:w="1405"/>
        <w:gridCol w:w="1215"/>
        <w:gridCol w:w="1960"/>
      </w:tblGrid>
      <w:tr w:rsidR="00961C14" w:rsidRPr="00715E01" w14:paraId="2A79BBCE" w14:textId="175F1872" w:rsidTr="00961C14">
        <w:trPr>
          <w:trHeight w:val="285"/>
        </w:trPr>
        <w:tc>
          <w:tcPr>
            <w:tcW w:w="489" w:type="dxa"/>
            <w:vAlign w:val="center"/>
          </w:tcPr>
          <w:p w14:paraId="27E407AD" w14:textId="77777777" w:rsidR="00961C14" w:rsidRPr="00715E01" w:rsidRDefault="00961C14" w:rsidP="00204B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3875">
              <w:rPr>
                <w:rFonts w:ascii="Arial" w:hAnsi="Arial" w:cs="Arial"/>
                <w:b/>
                <w:sz w:val="16"/>
                <w:szCs w:val="16"/>
              </w:rPr>
              <w:t>№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72073FB3" w14:textId="77777777" w:rsidR="00961C14" w:rsidRPr="00715E01" w:rsidRDefault="00961C14" w:rsidP="00204B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E01">
              <w:rPr>
                <w:rFonts w:ascii="Arial" w:hAnsi="Arial" w:cs="Arial"/>
                <w:b/>
                <w:sz w:val="16"/>
                <w:szCs w:val="16"/>
              </w:rPr>
              <w:t>ФИО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участника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3BDA6" w14:textId="77777777" w:rsidR="00961C14" w:rsidRPr="00715E01" w:rsidRDefault="00961C14" w:rsidP="00204B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E01">
              <w:rPr>
                <w:rFonts w:ascii="Arial" w:hAnsi="Arial" w:cs="Arial"/>
                <w:b/>
                <w:sz w:val="16"/>
                <w:szCs w:val="16"/>
              </w:rPr>
              <w:t>Должность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F5A74" w14:textId="77777777" w:rsidR="00961C14" w:rsidRPr="00715E01" w:rsidRDefault="00961C14" w:rsidP="00204B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E01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715E01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15E01">
              <w:rPr>
                <w:rFonts w:ascii="Arial" w:hAnsi="Arial" w:cs="Arial"/>
                <w:b/>
                <w:sz w:val="16"/>
                <w:szCs w:val="16"/>
                <w:lang w:val="en-US"/>
              </w:rPr>
              <w:t>mail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DE31D" w14:textId="77777777" w:rsidR="00961C14" w:rsidRPr="00715E01" w:rsidRDefault="00961C14" w:rsidP="00204B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E01">
              <w:rPr>
                <w:rFonts w:ascii="Arial" w:hAnsi="Arial" w:cs="Arial"/>
                <w:b/>
                <w:sz w:val="16"/>
                <w:szCs w:val="16"/>
              </w:rPr>
              <w:t>Контактный телефон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vAlign w:val="center"/>
          </w:tcPr>
          <w:p w14:paraId="5DEEBA9B" w14:textId="77777777" w:rsidR="00961C14" w:rsidRPr="00715E01" w:rsidRDefault="00961C14" w:rsidP="00204B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E01">
              <w:rPr>
                <w:rFonts w:ascii="Arial" w:hAnsi="Arial" w:cs="Arial"/>
                <w:b/>
                <w:sz w:val="16"/>
                <w:szCs w:val="16"/>
              </w:rPr>
              <w:t>Участие в технической экскурсии, да/нет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14:paraId="78B2A223" w14:textId="538E00A3" w:rsidR="00961C14" w:rsidRPr="00961C14" w:rsidRDefault="00961C14" w:rsidP="00961C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C14">
              <w:rPr>
                <w:rFonts w:ascii="Arial" w:hAnsi="Arial" w:cs="Arial"/>
                <w:b/>
                <w:sz w:val="16"/>
                <w:szCs w:val="16"/>
              </w:rPr>
              <w:t xml:space="preserve">Даю согласие на передачу моих контактных данных участникам </w:t>
            </w:r>
            <w:r w:rsidR="00E016B3">
              <w:rPr>
                <w:rFonts w:ascii="Arial" w:hAnsi="Arial" w:cs="Arial"/>
                <w:b/>
                <w:sz w:val="16"/>
                <w:szCs w:val="16"/>
              </w:rPr>
              <w:t>форума</w:t>
            </w:r>
            <w:r w:rsidRPr="00961C14">
              <w:rPr>
                <w:rFonts w:ascii="Arial" w:hAnsi="Arial" w:cs="Arial"/>
                <w:b/>
                <w:sz w:val="16"/>
                <w:szCs w:val="16"/>
              </w:rPr>
              <w:t>,</w:t>
            </w:r>
          </w:p>
          <w:p w14:paraId="363986BC" w14:textId="78030C67" w:rsidR="00961C14" w:rsidRPr="00715E01" w:rsidRDefault="00961C14" w:rsidP="00961C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1C14">
              <w:rPr>
                <w:rFonts w:ascii="Arial" w:hAnsi="Arial" w:cs="Arial"/>
                <w:b/>
                <w:sz w:val="16"/>
                <w:szCs w:val="16"/>
              </w:rPr>
              <w:t>да/нет</w:t>
            </w:r>
          </w:p>
        </w:tc>
      </w:tr>
      <w:tr w:rsidR="00961C14" w:rsidRPr="00715E01" w14:paraId="45E2BF4D" w14:textId="57F2B269" w:rsidTr="00961C14">
        <w:tc>
          <w:tcPr>
            <w:tcW w:w="489" w:type="dxa"/>
          </w:tcPr>
          <w:p w14:paraId="1B268C1B" w14:textId="77777777" w:rsidR="00961C14" w:rsidRPr="006266A8" w:rsidRDefault="00961C14" w:rsidP="00E47D5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66A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14:paraId="30D9991D" w14:textId="77777777" w:rsidR="00961C14" w:rsidRPr="006266A8" w:rsidRDefault="00961C14" w:rsidP="00204B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26D3B4F2" w14:textId="77777777" w:rsidR="00961C14" w:rsidRPr="006266A8" w:rsidRDefault="00961C14" w:rsidP="00204B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14:paraId="22D15F5D" w14:textId="77777777" w:rsidR="00961C14" w:rsidRPr="006266A8" w:rsidRDefault="00961C14" w:rsidP="00204B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14:paraId="55443625" w14:textId="77777777" w:rsidR="00961C14" w:rsidRPr="006266A8" w:rsidRDefault="00961C14" w:rsidP="00204B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</w:tcPr>
          <w:p w14:paraId="34DE0E98" w14:textId="77777777" w:rsidR="00961C14" w:rsidRPr="006266A8" w:rsidRDefault="00961C14" w:rsidP="00204B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</w:tcPr>
          <w:p w14:paraId="14B3575D" w14:textId="77777777" w:rsidR="00961C14" w:rsidRPr="006266A8" w:rsidRDefault="00961C14" w:rsidP="00204B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61C14" w:rsidRPr="00715E01" w14:paraId="3B43202E" w14:textId="3F2B4FDF" w:rsidTr="00961C14">
        <w:tc>
          <w:tcPr>
            <w:tcW w:w="489" w:type="dxa"/>
            <w:tcBorders>
              <w:bottom w:val="single" w:sz="4" w:space="0" w:color="000000"/>
            </w:tcBorders>
          </w:tcPr>
          <w:p w14:paraId="26D1BDE6" w14:textId="77777777" w:rsidR="00961C14" w:rsidRPr="006266A8" w:rsidRDefault="00961C14" w:rsidP="00E47D5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66A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72" w:type="dxa"/>
            <w:tcBorders>
              <w:bottom w:val="single" w:sz="4" w:space="0" w:color="000000"/>
              <w:right w:val="single" w:sz="4" w:space="0" w:color="auto"/>
            </w:tcBorders>
          </w:tcPr>
          <w:p w14:paraId="576EDA9F" w14:textId="77777777" w:rsidR="00961C14" w:rsidRPr="006266A8" w:rsidRDefault="00961C14" w:rsidP="00204B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C5FD32" w14:textId="77777777" w:rsidR="00961C14" w:rsidRPr="006266A8" w:rsidRDefault="00961C14" w:rsidP="00204B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8F5589" w14:textId="77777777" w:rsidR="00961C14" w:rsidRPr="006266A8" w:rsidRDefault="00961C14" w:rsidP="00204B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D13199" w14:textId="77777777" w:rsidR="00961C14" w:rsidRPr="006266A8" w:rsidRDefault="00961C14" w:rsidP="00204B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000000"/>
            </w:tcBorders>
          </w:tcPr>
          <w:p w14:paraId="2568A9B4" w14:textId="77777777" w:rsidR="00961C14" w:rsidRPr="006266A8" w:rsidRDefault="00961C14" w:rsidP="00204B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000000"/>
            </w:tcBorders>
          </w:tcPr>
          <w:p w14:paraId="7BA3E39E" w14:textId="77777777" w:rsidR="00961C14" w:rsidRPr="006266A8" w:rsidRDefault="00961C14" w:rsidP="00204B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1C14" w:rsidRPr="00715E01" w14:paraId="4335DE96" w14:textId="59601AC9" w:rsidTr="00961C14">
        <w:tc>
          <w:tcPr>
            <w:tcW w:w="489" w:type="dxa"/>
            <w:tcBorders>
              <w:bottom w:val="single" w:sz="4" w:space="0" w:color="auto"/>
            </w:tcBorders>
          </w:tcPr>
          <w:p w14:paraId="19364A9F" w14:textId="77777777" w:rsidR="00961C14" w:rsidRPr="006266A8" w:rsidRDefault="00961C14" w:rsidP="00E47D55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66A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72" w:type="dxa"/>
            <w:tcBorders>
              <w:bottom w:val="single" w:sz="4" w:space="0" w:color="auto"/>
              <w:right w:val="single" w:sz="4" w:space="0" w:color="auto"/>
            </w:tcBorders>
          </w:tcPr>
          <w:p w14:paraId="52D97B4B" w14:textId="77777777" w:rsidR="00961C14" w:rsidRPr="006266A8" w:rsidRDefault="00961C14" w:rsidP="00204B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DBA9" w14:textId="77777777" w:rsidR="00961C14" w:rsidRPr="006266A8" w:rsidRDefault="00961C14" w:rsidP="00204B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E66A" w14:textId="77777777" w:rsidR="00961C14" w:rsidRPr="006266A8" w:rsidRDefault="00961C14" w:rsidP="00204B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72D0" w14:textId="77777777" w:rsidR="00961C14" w:rsidRPr="006266A8" w:rsidRDefault="00961C14" w:rsidP="00204B8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</w:tcPr>
          <w:p w14:paraId="78BB443D" w14:textId="77777777" w:rsidR="00961C14" w:rsidRPr="006266A8" w:rsidRDefault="00961C14" w:rsidP="00204B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</w:tcBorders>
          </w:tcPr>
          <w:p w14:paraId="56F06A8F" w14:textId="77777777" w:rsidR="00961C14" w:rsidRPr="006266A8" w:rsidRDefault="00961C14" w:rsidP="00204B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A8E5CE" w14:textId="77777777" w:rsidR="00715E01" w:rsidRPr="006266A8" w:rsidRDefault="006266A8" w:rsidP="006266A8">
      <w:pPr>
        <w:ind w:right="-1"/>
        <w:jc w:val="both"/>
        <w:rPr>
          <w:rFonts w:ascii="Arial" w:hAnsi="Arial" w:cs="Arial"/>
          <w:sz w:val="18"/>
          <w:szCs w:val="18"/>
        </w:rPr>
      </w:pPr>
      <w:r w:rsidRPr="006266A8">
        <w:rPr>
          <w:rFonts w:ascii="Arial" w:hAnsi="Arial" w:cs="Arial"/>
          <w:b/>
          <w:sz w:val="18"/>
          <w:szCs w:val="18"/>
        </w:rPr>
        <w:t>Примечание:</w:t>
      </w:r>
      <w:r w:rsidRPr="006266A8">
        <w:rPr>
          <w:rFonts w:ascii="Arial" w:hAnsi="Arial" w:cs="Arial"/>
          <w:sz w:val="18"/>
          <w:szCs w:val="18"/>
        </w:rPr>
        <w:t xml:space="preserve"> для участия в технической экскурсии необходимо направить паспортные данные на каждого участника (серия, номер, когда и кем выдан, адрес регистрации (прописки), дата рождения). Форма №1 прилагается.</w:t>
      </w:r>
    </w:p>
    <w:p w14:paraId="5E84C3FC" w14:textId="77777777" w:rsidR="006266A8" w:rsidRPr="00E16ABF" w:rsidRDefault="006266A8" w:rsidP="00476D91">
      <w:pPr>
        <w:spacing w:line="360" w:lineRule="auto"/>
        <w:ind w:right="-142"/>
        <w:rPr>
          <w:rFonts w:ascii="Arial" w:hAnsi="Arial" w:cs="Arial"/>
          <w:b/>
          <w:sz w:val="6"/>
          <w:szCs w:val="6"/>
          <w:u w:val="single"/>
        </w:rPr>
      </w:pPr>
    </w:p>
    <w:p w14:paraId="265F8493" w14:textId="77777777" w:rsidR="00476D91" w:rsidRDefault="00476D91" w:rsidP="00476D91">
      <w:pPr>
        <w:spacing w:line="360" w:lineRule="auto"/>
        <w:ind w:right="-142"/>
        <w:rPr>
          <w:rFonts w:ascii="Arial" w:hAnsi="Arial" w:cs="Arial"/>
          <w:b/>
          <w:sz w:val="18"/>
          <w:szCs w:val="18"/>
          <w:u w:val="single"/>
        </w:rPr>
      </w:pPr>
      <w:r w:rsidRPr="00715E01">
        <w:rPr>
          <w:rFonts w:ascii="Arial" w:hAnsi="Arial" w:cs="Arial"/>
          <w:b/>
          <w:sz w:val="18"/>
          <w:szCs w:val="18"/>
          <w:u w:val="single"/>
        </w:rPr>
        <w:t>Спонсорство</w:t>
      </w:r>
    </w:p>
    <w:tbl>
      <w:tblPr>
        <w:tblW w:w="1023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3765"/>
        <w:gridCol w:w="21"/>
        <w:gridCol w:w="4536"/>
        <w:gridCol w:w="1418"/>
      </w:tblGrid>
      <w:tr w:rsidR="00AD43B7" w:rsidRPr="003B6CB4" w14:paraId="79ABE039" w14:textId="77777777" w:rsidTr="0078773D">
        <w:trPr>
          <w:trHeight w:val="202"/>
        </w:trPr>
        <w:sdt>
          <w:sdtPr>
            <w:rPr>
              <w:rFonts w:ascii="Arial" w:hAnsi="Arial" w:cs="Arial"/>
              <w:sz w:val="28"/>
              <w:szCs w:val="28"/>
            </w:rPr>
            <w:id w:val="-1270538723"/>
            <w14:checkbox>
              <w14:checked w14:val="0"/>
              <w14:checkedState w14:val="0056" w14:font="Arial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Merge w:val="restart"/>
                <w:tcBorders>
                  <w:right w:val="single" w:sz="4" w:space="0" w:color="auto"/>
                </w:tcBorders>
              </w:tcPr>
              <w:p w14:paraId="396DAFB4" w14:textId="77777777" w:rsidR="00AD43B7" w:rsidRPr="003B6CB4" w:rsidRDefault="00AD43B7" w:rsidP="00107FFE">
                <w:pPr>
                  <w:ind w:right="-142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FA5DFD" w14:textId="7678A3FA" w:rsidR="00AD43B7" w:rsidRPr="008F61E0" w:rsidRDefault="00AD43B7" w:rsidP="00032B6D">
            <w:pPr>
              <w:ind w:right="34"/>
              <w:rPr>
                <w:rFonts w:ascii="Arial" w:hAnsi="Arial" w:cs="Arial"/>
                <w:sz w:val="16"/>
                <w:szCs w:val="16"/>
              </w:rPr>
            </w:pPr>
            <w:r w:rsidRPr="003B6CB4">
              <w:rPr>
                <w:rFonts w:ascii="Arial" w:hAnsi="Arial" w:cs="Arial"/>
                <w:b/>
                <w:sz w:val="18"/>
                <w:szCs w:val="18"/>
              </w:rPr>
              <w:t>Спонсорский пакет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1 (Генеральный спонсор </w:t>
            </w:r>
            <w:r w:rsidR="00032B6D">
              <w:rPr>
                <w:rFonts w:ascii="Arial" w:hAnsi="Arial" w:cs="Arial"/>
                <w:b/>
                <w:sz w:val="18"/>
                <w:szCs w:val="18"/>
              </w:rPr>
              <w:t>форума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14:paraId="02F48556" w14:textId="539168C5" w:rsidR="00AD43B7" w:rsidRPr="003B6CB4" w:rsidRDefault="008E56FC" w:rsidP="006D35FB">
            <w:pPr>
              <w:spacing w:line="360" w:lineRule="auto"/>
              <w:ind w:right="-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</w:t>
            </w:r>
            <w:r w:rsidR="00AD43B7" w:rsidRPr="003B6CB4">
              <w:rPr>
                <w:rFonts w:ascii="Arial" w:hAnsi="Arial" w:cs="Arial"/>
                <w:b/>
                <w:sz w:val="18"/>
                <w:szCs w:val="18"/>
              </w:rPr>
              <w:t>0 000 руб.</w:t>
            </w:r>
          </w:p>
        </w:tc>
      </w:tr>
      <w:tr w:rsidR="00AD43B7" w:rsidRPr="003B6CB4" w14:paraId="0E11924C" w14:textId="77777777" w:rsidTr="0078773D">
        <w:trPr>
          <w:trHeight w:val="675"/>
        </w:trPr>
        <w:tc>
          <w:tcPr>
            <w:tcW w:w="496" w:type="dxa"/>
            <w:vMerge/>
            <w:tcBorders>
              <w:right w:val="single" w:sz="4" w:space="0" w:color="auto"/>
            </w:tcBorders>
          </w:tcPr>
          <w:p w14:paraId="51C5DC73" w14:textId="77777777" w:rsidR="00AD43B7" w:rsidRDefault="00AD43B7" w:rsidP="00107FFE">
            <w:pPr>
              <w:ind w:right="-14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A70E5B" w14:textId="5D8647CE" w:rsidR="00AD43B7" w:rsidRDefault="00AD43B7" w:rsidP="00107FFE">
            <w:pPr>
              <w:ind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8F61E0">
              <w:rPr>
                <w:rFonts w:ascii="Arial" w:hAnsi="Arial" w:cs="Arial"/>
                <w:sz w:val="16"/>
                <w:szCs w:val="16"/>
              </w:rPr>
              <w:t xml:space="preserve">размещение логотипа и названия спонсора с указанием статуса на всех материалах </w:t>
            </w:r>
            <w:r w:rsidR="00032B6D">
              <w:rPr>
                <w:rFonts w:ascii="Arial" w:hAnsi="Arial" w:cs="Arial"/>
                <w:sz w:val="16"/>
                <w:szCs w:val="16"/>
              </w:rPr>
              <w:t>форума</w:t>
            </w:r>
            <w:r w:rsidRPr="008F61E0">
              <w:rPr>
                <w:rFonts w:ascii="Arial" w:hAnsi="Arial" w:cs="Arial"/>
                <w:sz w:val="16"/>
                <w:szCs w:val="16"/>
              </w:rPr>
              <w:t xml:space="preserve">; </w:t>
            </w:r>
          </w:p>
          <w:p w14:paraId="59DE8615" w14:textId="77777777" w:rsidR="00AD43B7" w:rsidRDefault="00AD43B7" w:rsidP="00107FFE">
            <w:pPr>
              <w:ind w:right="34"/>
            </w:pPr>
            <w:r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8F61E0">
              <w:rPr>
                <w:rFonts w:ascii="Arial" w:hAnsi="Arial" w:cs="Arial"/>
                <w:sz w:val="16"/>
                <w:szCs w:val="16"/>
              </w:rPr>
              <w:t xml:space="preserve">участие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8F61E0">
              <w:rPr>
                <w:rFonts w:ascii="Arial" w:hAnsi="Arial" w:cs="Arial"/>
                <w:sz w:val="16"/>
                <w:szCs w:val="16"/>
              </w:rPr>
              <w:t>-х представителей компании;</w:t>
            </w:r>
            <w:r>
              <w:t xml:space="preserve"> </w:t>
            </w:r>
          </w:p>
          <w:p w14:paraId="48CAC957" w14:textId="77777777" w:rsidR="00AD43B7" w:rsidRPr="00061CF8" w:rsidRDefault="00AD43B7" w:rsidP="00107FFE">
            <w:pPr>
              <w:ind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8F61E0">
              <w:rPr>
                <w:rFonts w:ascii="Arial" w:hAnsi="Arial" w:cs="Arial"/>
                <w:sz w:val="16"/>
                <w:szCs w:val="16"/>
              </w:rPr>
              <w:t xml:space="preserve">коммерческий доклад (20 минут);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AF629" w14:textId="77777777" w:rsidR="00AD43B7" w:rsidRDefault="00AD43B7" w:rsidP="00107FFE">
            <w:pPr>
              <w:ind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F25701">
              <w:rPr>
                <w:rFonts w:ascii="Arial" w:hAnsi="Arial" w:cs="Arial"/>
                <w:sz w:val="16"/>
                <w:szCs w:val="16"/>
              </w:rPr>
              <w:t>рекламны</w:t>
            </w:r>
            <w:r>
              <w:rPr>
                <w:rFonts w:ascii="Arial" w:hAnsi="Arial" w:cs="Arial"/>
                <w:sz w:val="16"/>
                <w:szCs w:val="16"/>
              </w:rPr>
              <w:t xml:space="preserve">е </w:t>
            </w:r>
            <w:r w:rsidRPr="008F61E0">
              <w:rPr>
                <w:rFonts w:ascii="Arial" w:hAnsi="Arial" w:cs="Arial"/>
                <w:sz w:val="16"/>
                <w:szCs w:val="16"/>
              </w:rPr>
              <w:t xml:space="preserve">вложения </w:t>
            </w:r>
            <w:r w:rsidRPr="00F25701">
              <w:rPr>
                <w:rFonts w:ascii="Arial" w:hAnsi="Arial" w:cs="Arial"/>
                <w:sz w:val="16"/>
                <w:szCs w:val="16"/>
              </w:rPr>
              <w:t>в пакеты участников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21E2376C" w14:textId="7FC042CF" w:rsidR="00AD43B7" w:rsidRPr="008F61E0" w:rsidRDefault="00AD43B7" w:rsidP="00107FFE">
            <w:pPr>
              <w:ind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8F61E0">
              <w:rPr>
                <w:rFonts w:ascii="Arial" w:hAnsi="Arial" w:cs="Arial"/>
                <w:sz w:val="16"/>
                <w:szCs w:val="16"/>
              </w:rPr>
              <w:t>мобильный стенд или ра</w:t>
            </w:r>
            <w:r w:rsidR="00FC6CBF">
              <w:rPr>
                <w:rFonts w:ascii="Arial" w:hAnsi="Arial" w:cs="Arial"/>
                <w:sz w:val="16"/>
                <w:szCs w:val="16"/>
              </w:rPr>
              <w:t>бочее место (стол и два стула) на выставке</w:t>
            </w:r>
            <w:r w:rsidRPr="008F61E0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7E74EA5F" w14:textId="77777777" w:rsidR="00AD43B7" w:rsidRDefault="00AD43B7" w:rsidP="00107FFE">
            <w:pPr>
              <w:ind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8F61E0">
              <w:rPr>
                <w:rFonts w:ascii="Arial" w:hAnsi="Arial" w:cs="Arial"/>
                <w:sz w:val="16"/>
                <w:szCs w:val="16"/>
              </w:rPr>
              <w:t>размещение плаката (</w:t>
            </w:r>
            <w:r>
              <w:rPr>
                <w:rFonts w:ascii="Arial" w:hAnsi="Arial" w:cs="Arial"/>
                <w:sz w:val="16"/>
                <w:szCs w:val="16"/>
              </w:rPr>
              <w:t>ролл-ап</w:t>
            </w:r>
            <w:r w:rsidRPr="008F61E0">
              <w:rPr>
                <w:rFonts w:ascii="Arial" w:hAnsi="Arial" w:cs="Arial"/>
                <w:sz w:val="16"/>
                <w:szCs w:val="16"/>
              </w:rPr>
              <w:t>) в зале;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6502AEE" w14:textId="77777777" w:rsidR="00AD43B7" w:rsidRPr="003B6CB4" w:rsidRDefault="00AD43B7" w:rsidP="00107FFE">
            <w:pPr>
              <w:ind w:righ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•</w:t>
            </w:r>
            <w:r w:rsidRPr="008F61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332F">
              <w:rPr>
                <w:rFonts w:ascii="Arial" w:hAnsi="Arial" w:cs="Arial"/>
                <w:sz w:val="16"/>
                <w:szCs w:val="16"/>
              </w:rPr>
              <w:t>рекламный модуль А4 в сборнике докладов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2C8BE65F" w14:textId="77777777" w:rsidR="00AD43B7" w:rsidRDefault="00AD43B7" w:rsidP="00107FFE">
            <w:pPr>
              <w:spacing w:line="360" w:lineRule="auto"/>
              <w:ind w:right="-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43B7" w:rsidRPr="003B6CB4" w14:paraId="20B0F253" w14:textId="77777777" w:rsidTr="0078773D">
        <w:trPr>
          <w:trHeight w:val="190"/>
        </w:trPr>
        <w:sdt>
          <w:sdtPr>
            <w:rPr>
              <w:rFonts w:ascii="Arial" w:hAnsi="Arial" w:cs="Arial"/>
              <w:sz w:val="28"/>
              <w:szCs w:val="28"/>
            </w:rPr>
            <w:id w:val="-1775703827"/>
            <w14:checkbox>
              <w14:checked w14:val="0"/>
              <w14:checkedState w14:val="0056" w14:font="Arial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vMerge w:val="restart"/>
                <w:tcBorders>
                  <w:right w:val="single" w:sz="4" w:space="0" w:color="auto"/>
                </w:tcBorders>
              </w:tcPr>
              <w:p w14:paraId="53262189" w14:textId="77777777" w:rsidR="00AD43B7" w:rsidRPr="003B6CB4" w:rsidRDefault="00AD43B7" w:rsidP="00107FFE">
                <w:pPr>
                  <w:ind w:right="-142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E159E3" w14:textId="7AA451B8" w:rsidR="00AD43B7" w:rsidRPr="008F61E0" w:rsidRDefault="00AD43B7" w:rsidP="00107FFE">
            <w:pPr>
              <w:ind w:right="34"/>
              <w:rPr>
                <w:rFonts w:ascii="Arial" w:hAnsi="Arial" w:cs="Arial"/>
                <w:sz w:val="16"/>
                <w:szCs w:val="16"/>
              </w:rPr>
            </w:pPr>
            <w:r w:rsidRPr="003B6CB4">
              <w:rPr>
                <w:rFonts w:ascii="Arial" w:hAnsi="Arial" w:cs="Arial"/>
                <w:b/>
                <w:sz w:val="18"/>
                <w:szCs w:val="18"/>
              </w:rPr>
              <w:t>Спонсорский пакет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2 (Спонсор </w:t>
            </w:r>
            <w:r w:rsidR="00F432D7">
              <w:rPr>
                <w:rFonts w:ascii="Arial" w:hAnsi="Arial" w:cs="Arial"/>
                <w:b/>
                <w:sz w:val="18"/>
                <w:szCs w:val="18"/>
              </w:rPr>
              <w:t>форума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3B6C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14:paraId="7842407D" w14:textId="569863E5" w:rsidR="00AD43B7" w:rsidRPr="003B6CB4" w:rsidRDefault="00EE54C7" w:rsidP="00107FFE">
            <w:pPr>
              <w:spacing w:line="360" w:lineRule="auto"/>
              <w:ind w:right="-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E56FC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AD43B7">
              <w:rPr>
                <w:rFonts w:ascii="Arial" w:hAnsi="Arial" w:cs="Arial"/>
                <w:b/>
                <w:sz w:val="18"/>
                <w:szCs w:val="18"/>
              </w:rPr>
              <w:t> 000 руб.</w:t>
            </w:r>
          </w:p>
        </w:tc>
      </w:tr>
      <w:tr w:rsidR="00AD43B7" w:rsidRPr="003B6CB4" w14:paraId="4AE016F7" w14:textId="77777777" w:rsidTr="0078773D">
        <w:trPr>
          <w:trHeight w:val="525"/>
        </w:trPr>
        <w:tc>
          <w:tcPr>
            <w:tcW w:w="4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4D17D2" w14:textId="77777777" w:rsidR="00AD43B7" w:rsidRDefault="00AD43B7" w:rsidP="00107FFE">
            <w:pPr>
              <w:ind w:right="-14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979993" w14:textId="583C2FC2" w:rsidR="00AD43B7" w:rsidRDefault="00AD43B7" w:rsidP="00107FFE">
            <w:pPr>
              <w:ind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8F61E0">
              <w:rPr>
                <w:rFonts w:ascii="Arial" w:hAnsi="Arial" w:cs="Arial"/>
                <w:sz w:val="16"/>
                <w:szCs w:val="16"/>
              </w:rPr>
              <w:t xml:space="preserve">размещение логотипа и названия спонсора с указанием статуса на всех материалах </w:t>
            </w:r>
            <w:r w:rsidR="00032B6D">
              <w:rPr>
                <w:rFonts w:ascii="Arial" w:hAnsi="Arial" w:cs="Arial"/>
                <w:sz w:val="16"/>
                <w:szCs w:val="16"/>
              </w:rPr>
              <w:t>форума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1EB5E6A" w14:textId="77777777" w:rsidR="00AD43B7" w:rsidRDefault="00AD43B7" w:rsidP="00107FFE">
            <w:pPr>
              <w:ind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8F61E0">
              <w:rPr>
                <w:rFonts w:ascii="Arial" w:hAnsi="Arial" w:cs="Arial"/>
                <w:sz w:val="16"/>
                <w:szCs w:val="16"/>
              </w:rPr>
              <w:t>участие 2-х представителей компании;</w:t>
            </w:r>
          </w:p>
          <w:p w14:paraId="4D91E352" w14:textId="77777777" w:rsidR="00AD43B7" w:rsidRPr="003B6CB4" w:rsidRDefault="00AD43B7" w:rsidP="00107FFE">
            <w:pPr>
              <w:ind w:right="34"/>
              <w:rPr>
                <w:rFonts w:ascii="Arial" w:hAnsi="Arial" w:cs="Arial"/>
                <w:b/>
                <w:sz w:val="18"/>
                <w:szCs w:val="18"/>
              </w:rPr>
            </w:pPr>
            <w:r w:rsidRPr="008F61E0">
              <w:rPr>
                <w:rFonts w:ascii="Arial" w:hAnsi="Arial" w:cs="Arial"/>
                <w:sz w:val="16"/>
                <w:szCs w:val="16"/>
              </w:rPr>
              <w:t>• коммерческий доклад (20 минут);</w:t>
            </w:r>
          </w:p>
        </w:tc>
        <w:tc>
          <w:tcPr>
            <w:tcW w:w="4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AA052" w14:textId="77777777" w:rsidR="00AD43B7" w:rsidRDefault="00AD43B7" w:rsidP="00107FFE">
            <w:pPr>
              <w:ind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F25701">
              <w:rPr>
                <w:rFonts w:ascii="Arial" w:hAnsi="Arial" w:cs="Arial"/>
                <w:sz w:val="16"/>
                <w:szCs w:val="16"/>
              </w:rPr>
              <w:t>рекламны</w:t>
            </w:r>
            <w:r>
              <w:rPr>
                <w:rFonts w:ascii="Arial" w:hAnsi="Arial" w:cs="Arial"/>
                <w:sz w:val="16"/>
                <w:szCs w:val="16"/>
              </w:rPr>
              <w:t xml:space="preserve">е </w:t>
            </w:r>
            <w:r w:rsidRPr="008F61E0">
              <w:rPr>
                <w:rFonts w:ascii="Arial" w:hAnsi="Arial" w:cs="Arial"/>
                <w:sz w:val="16"/>
                <w:szCs w:val="16"/>
              </w:rPr>
              <w:t xml:space="preserve">вложения </w:t>
            </w:r>
            <w:r w:rsidRPr="00F25701">
              <w:rPr>
                <w:rFonts w:ascii="Arial" w:hAnsi="Arial" w:cs="Arial"/>
                <w:sz w:val="16"/>
                <w:szCs w:val="16"/>
              </w:rPr>
              <w:t>в пакеты участников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28755A55" w14:textId="09DADC46" w:rsidR="00AD43B7" w:rsidRDefault="00AD43B7" w:rsidP="00107FFE">
            <w:pPr>
              <w:ind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8F61E0">
              <w:rPr>
                <w:rFonts w:ascii="Arial" w:hAnsi="Arial" w:cs="Arial"/>
                <w:sz w:val="16"/>
                <w:szCs w:val="16"/>
              </w:rPr>
              <w:t>мобильный стенд или рабочее м</w:t>
            </w:r>
            <w:r>
              <w:rPr>
                <w:rFonts w:ascii="Arial" w:hAnsi="Arial" w:cs="Arial"/>
                <w:sz w:val="16"/>
                <w:szCs w:val="16"/>
              </w:rPr>
              <w:t xml:space="preserve">есто (стол и два стула) </w:t>
            </w:r>
            <w:r w:rsidR="00FC6CBF">
              <w:rPr>
                <w:rFonts w:ascii="Arial" w:hAnsi="Arial" w:cs="Arial"/>
                <w:sz w:val="16"/>
                <w:szCs w:val="16"/>
              </w:rPr>
              <w:t>на выставке;</w:t>
            </w:r>
          </w:p>
          <w:p w14:paraId="2C411C4F" w14:textId="1B0E9864" w:rsidR="00FC6CBF" w:rsidRDefault="00202C13" w:rsidP="00107FFE">
            <w:pPr>
              <w:ind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="00FC6CBF" w:rsidRPr="008F61E0">
              <w:rPr>
                <w:rFonts w:ascii="Arial" w:hAnsi="Arial" w:cs="Arial"/>
                <w:sz w:val="16"/>
                <w:szCs w:val="16"/>
              </w:rPr>
              <w:t>размещение плаката (</w:t>
            </w:r>
            <w:r w:rsidR="00FC6CBF">
              <w:rPr>
                <w:rFonts w:ascii="Arial" w:hAnsi="Arial" w:cs="Arial"/>
                <w:sz w:val="16"/>
                <w:szCs w:val="16"/>
              </w:rPr>
              <w:t>ролл-ап) в зале.</w:t>
            </w:r>
          </w:p>
          <w:p w14:paraId="39174220" w14:textId="77777777" w:rsidR="00AD43B7" w:rsidRPr="003B6CB4" w:rsidRDefault="00AD43B7" w:rsidP="00107FFE">
            <w:pPr>
              <w:ind w:right="3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5097E5" w14:textId="77777777" w:rsidR="00AD43B7" w:rsidRDefault="00AD43B7" w:rsidP="00107FFE">
            <w:pPr>
              <w:spacing w:line="360" w:lineRule="auto"/>
              <w:ind w:right="-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1DDD55B" w14:textId="77777777" w:rsidR="00AD43B7" w:rsidRPr="00AD43B7" w:rsidRDefault="00AD43B7" w:rsidP="00476D91">
      <w:pPr>
        <w:spacing w:line="360" w:lineRule="auto"/>
        <w:ind w:right="-142"/>
        <w:rPr>
          <w:rFonts w:ascii="Arial" w:hAnsi="Arial" w:cs="Arial"/>
          <w:b/>
          <w:sz w:val="6"/>
          <w:szCs w:val="6"/>
          <w:u w:val="single"/>
        </w:rPr>
      </w:pPr>
    </w:p>
    <w:p w14:paraId="064EAC73" w14:textId="77777777" w:rsidR="00E6598F" w:rsidRPr="00715E01" w:rsidRDefault="00E6598F" w:rsidP="00E6598F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715E01">
        <w:rPr>
          <w:rFonts w:ascii="Arial" w:hAnsi="Arial" w:cs="Arial"/>
          <w:b/>
          <w:sz w:val="18"/>
          <w:szCs w:val="18"/>
          <w:u w:val="single"/>
        </w:rPr>
        <w:t xml:space="preserve">Дополнительные услуги (реклама) </w:t>
      </w:r>
    </w:p>
    <w:tbl>
      <w:tblPr>
        <w:tblW w:w="1023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8322"/>
        <w:gridCol w:w="1418"/>
      </w:tblGrid>
      <w:tr w:rsidR="00E6598F" w:rsidRPr="00715E01" w14:paraId="2B13C1F0" w14:textId="77777777" w:rsidTr="0078773D">
        <w:tc>
          <w:tcPr>
            <w:tcW w:w="496" w:type="dxa"/>
          </w:tcPr>
          <w:p w14:paraId="133A6796" w14:textId="77777777" w:rsidR="00E6598F" w:rsidRPr="00E47D55" w:rsidRDefault="00E6598F" w:rsidP="00CE2A32">
            <w:pPr>
              <w:spacing w:line="28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22" w:type="dxa"/>
            <w:vAlign w:val="center"/>
          </w:tcPr>
          <w:p w14:paraId="42A4949F" w14:textId="363C9B59" w:rsidR="00E6598F" w:rsidRPr="00715E01" w:rsidRDefault="00E6598F" w:rsidP="00AD43B7">
            <w:pPr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5E01">
              <w:rPr>
                <w:rFonts w:ascii="Arial" w:hAnsi="Arial" w:cs="Arial"/>
                <w:b/>
                <w:sz w:val="18"/>
                <w:szCs w:val="18"/>
              </w:rPr>
              <w:t xml:space="preserve">Вид участия </w:t>
            </w:r>
            <w:r w:rsidR="000A777C" w:rsidRPr="00715E01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AB191C">
              <w:rPr>
                <w:rFonts w:ascii="Arial" w:hAnsi="Arial" w:cs="Arial"/>
                <w:b/>
                <w:sz w:val="18"/>
                <w:szCs w:val="18"/>
              </w:rPr>
              <w:t>реклама</w:t>
            </w:r>
            <w:r w:rsidR="000A777C" w:rsidRPr="00715E01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14:paraId="3EE67B44" w14:textId="77777777" w:rsidR="00E6598F" w:rsidRPr="00715E01" w:rsidRDefault="00E6598F" w:rsidP="00AD43B7">
            <w:pPr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5E01">
              <w:rPr>
                <w:rFonts w:ascii="Arial" w:hAnsi="Arial" w:cs="Arial"/>
                <w:b/>
                <w:sz w:val="18"/>
                <w:szCs w:val="18"/>
              </w:rPr>
              <w:t>Стоимость</w:t>
            </w:r>
          </w:p>
        </w:tc>
      </w:tr>
      <w:tr w:rsidR="00E6598F" w:rsidRPr="00715E01" w14:paraId="69CF07FD" w14:textId="77777777" w:rsidTr="0078773D">
        <w:trPr>
          <w:trHeight w:val="529"/>
        </w:trPr>
        <w:sdt>
          <w:sdtPr>
            <w:rPr>
              <w:rFonts w:ascii="Arial" w:hAnsi="Arial" w:cs="Arial"/>
              <w:sz w:val="28"/>
              <w:szCs w:val="28"/>
            </w:rPr>
            <w:id w:val="852386460"/>
            <w14:checkbox>
              <w14:checked w14:val="0"/>
              <w14:checkedState w14:val="0056" w14:font="Arial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3003CCAF" w14:textId="77777777" w:rsidR="00E6598F" w:rsidRPr="00E47D55" w:rsidRDefault="000B2936" w:rsidP="00CE2A32">
                <w:pPr>
                  <w:spacing w:line="280" w:lineRule="exact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22" w:type="dxa"/>
            <w:vAlign w:val="center"/>
          </w:tcPr>
          <w:p w14:paraId="1CD02DC4" w14:textId="77777777" w:rsidR="00E6598F" w:rsidRDefault="00E6598F" w:rsidP="000B2936">
            <w:pPr>
              <w:rPr>
                <w:rFonts w:ascii="Arial" w:hAnsi="Arial" w:cs="Arial"/>
                <w:sz w:val="18"/>
                <w:szCs w:val="18"/>
              </w:rPr>
            </w:pPr>
            <w:r w:rsidRPr="00715E01">
              <w:rPr>
                <w:rFonts w:ascii="Arial" w:hAnsi="Arial" w:cs="Arial"/>
                <w:sz w:val="18"/>
                <w:szCs w:val="18"/>
              </w:rPr>
              <w:t xml:space="preserve">Коммерческий доклад </w:t>
            </w:r>
            <w:r w:rsidR="00830530" w:rsidRPr="0086328D">
              <w:rPr>
                <w:rFonts w:ascii="Arial" w:hAnsi="Arial" w:cs="Arial"/>
                <w:b/>
                <w:sz w:val="18"/>
                <w:szCs w:val="18"/>
              </w:rPr>
              <w:t>20 минут</w:t>
            </w:r>
          </w:p>
          <w:p w14:paraId="79788A06" w14:textId="77777777" w:rsidR="001018C6" w:rsidRPr="001018C6" w:rsidRDefault="001018C6" w:rsidP="000B2936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018C6">
              <w:rPr>
                <w:rFonts w:ascii="Arial" w:hAnsi="Arial" w:cs="Arial"/>
                <w:sz w:val="18"/>
                <w:szCs w:val="18"/>
                <w:u w:val="single"/>
              </w:rPr>
              <w:t>Тема доклада:</w:t>
            </w:r>
          </w:p>
          <w:p w14:paraId="2053EF82" w14:textId="77777777" w:rsidR="001018C6" w:rsidRPr="00715E01" w:rsidRDefault="001018C6" w:rsidP="000B2936">
            <w:pPr>
              <w:rPr>
                <w:rFonts w:ascii="Arial" w:hAnsi="Arial" w:cs="Arial"/>
                <w:sz w:val="18"/>
                <w:szCs w:val="18"/>
              </w:rPr>
            </w:pPr>
            <w:r w:rsidRPr="001018C6">
              <w:rPr>
                <w:rFonts w:ascii="Arial" w:hAnsi="Arial" w:cs="Arial"/>
                <w:sz w:val="18"/>
                <w:szCs w:val="18"/>
                <w:u w:val="single"/>
              </w:rPr>
              <w:t>ФИО и должность докладчика, ученая степень</w:t>
            </w:r>
          </w:p>
        </w:tc>
        <w:tc>
          <w:tcPr>
            <w:tcW w:w="1418" w:type="dxa"/>
            <w:vAlign w:val="center"/>
          </w:tcPr>
          <w:p w14:paraId="4F181449" w14:textId="17121E03" w:rsidR="00E6598F" w:rsidRPr="00715E01" w:rsidRDefault="0078773D" w:rsidP="000B2936">
            <w:pPr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55</w:t>
            </w:r>
            <w:r w:rsidR="00E6598F" w:rsidRPr="00715E01">
              <w:rPr>
                <w:rFonts w:ascii="Arial" w:hAnsi="Arial" w:cs="Arial"/>
                <w:b/>
                <w:sz w:val="18"/>
                <w:szCs w:val="18"/>
              </w:rPr>
              <w:t xml:space="preserve"> 000 руб.</w:t>
            </w:r>
          </w:p>
        </w:tc>
      </w:tr>
      <w:tr w:rsidR="00E6598F" w:rsidRPr="00715E01" w14:paraId="373E8972" w14:textId="77777777" w:rsidTr="0078773D">
        <w:sdt>
          <w:sdtPr>
            <w:rPr>
              <w:rFonts w:ascii="Arial" w:hAnsi="Arial" w:cs="Arial"/>
              <w:sz w:val="28"/>
              <w:szCs w:val="28"/>
            </w:rPr>
            <w:id w:val="1340272376"/>
            <w14:checkbox>
              <w14:checked w14:val="0"/>
              <w14:checkedState w14:val="0056" w14:font="Arial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46725C16" w14:textId="77777777" w:rsidR="00E6598F" w:rsidRPr="00E47D55" w:rsidRDefault="00E47D55" w:rsidP="00CE2A32">
                <w:pPr>
                  <w:spacing w:line="280" w:lineRule="exact"/>
                  <w:rPr>
                    <w:rFonts w:ascii="Arial" w:hAnsi="Arial" w:cs="Arial"/>
                    <w:sz w:val="28"/>
                    <w:szCs w:val="28"/>
                  </w:rPr>
                </w:pPr>
                <w:r w:rsidRPr="00E47D5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22" w:type="dxa"/>
            <w:vAlign w:val="center"/>
          </w:tcPr>
          <w:p w14:paraId="2C439667" w14:textId="10CBAE8F" w:rsidR="00E6598F" w:rsidRPr="00715E01" w:rsidRDefault="00E9348A" w:rsidP="000B2936">
            <w:pPr>
              <w:rPr>
                <w:rFonts w:ascii="Arial" w:hAnsi="Arial" w:cs="Arial"/>
                <w:sz w:val="18"/>
                <w:szCs w:val="18"/>
              </w:rPr>
            </w:pPr>
            <w:r w:rsidRPr="00E9348A">
              <w:rPr>
                <w:rFonts w:ascii="Arial" w:hAnsi="Arial" w:cs="Arial"/>
                <w:sz w:val="18"/>
                <w:szCs w:val="18"/>
              </w:rPr>
              <w:t>Выставочное место для размещения экспонатов (стол, 2 стула), в том числе аккредитация 1-го специалиста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7EDC22A" w14:textId="4E57B562" w:rsidR="00E6598F" w:rsidRPr="00715E01" w:rsidRDefault="0078773D" w:rsidP="000B2936">
            <w:pPr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E56FC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EA25A7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E6598F" w:rsidRPr="00715E01">
              <w:rPr>
                <w:rFonts w:ascii="Arial" w:hAnsi="Arial" w:cs="Arial"/>
                <w:b/>
                <w:sz w:val="18"/>
                <w:szCs w:val="18"/>
              </w:rPr>
              <w:t> 000 руб.</w:t>
            </w:r>
          </w:p>
        </w:tc>
      </w:tr>
      <w:tr w:rsidR="009E2C3F" w:rsidRPr="00715E01" w14:paraId="38841F78" w14:textId="77777777" w:rsidTr="0078773D">
        <w:sdt>
          <w:sdtPr>
            <w:rPr>
              <w:rFonts w:ascii="Arial" w:hAnsi="Arial" w:cs="Arial"/>
              <w:sz w:val="28"/>
              <w:szCs w:val="28"/>
            </w:rPr>
            <w:id w:val="495544517"/>
            <w14:checkbox>
              <w14:checked w14:val="0"/>
              <w14:checkedState w14:val="0056" w14:font="Arial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752B9920" w14:textId="77777777" w:rsidR="009E2C3F" w:rsidRPr="00E47D55" w:rsidRDefault="00E47D55" w:rsidP="00CE2A32">
                <w:pPr>
                  <w:spacing w:line="280" w:lineRule="exact"/>
                  <w:rPr>
                    <w:rFonts w:ascii="Arial" w:hAnsi="Arial" w:cs="Arial"/>
                    <w:sz w:val="28"/>
                    <w:szCs w:val="28"/>
                  </w:rPr>
                </w:pPr>
                <w:r w:rsidRPr="00E47D5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22" w:type="dxa"/>
            <w:vAlign w:val="center"/>
          </w:tcPr>
          <w:p w14:paraId="249E621A" w14:textId="6408D042" w:rsidR="009E2C3F" w:rsidRPr="00E47D55" w:rsidRDefault="005C2D83" w:rsidP="00FC6C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Размещение п</w:t>
            </w:r>
            <w:r w:rsidR="001D2D9F" w:rsidRPr="00E47D55">
              <w:rPr>
                <w:rFonts w:ascii="Arial" w:hAnsi="Arial" w:cs="Arial"/>
                <w:sz w:val="18"/>
                <w:szCs w:val="18"/>
              </w:rPr>
              <w:t>лакат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="001D2D9F" w:rsidRPr="00E47D55">
              <w:rPr>
                <w:rFonts w:ascii="Arial" w:hAnsi="Arial" w:cs="Arial"/>
                <w:sz w:val="18"/>
                <w:szCs w:val="18"/>
              </w:rPr>
              <w:t xml:space="preserve"> (ролл-ап) в зале </w:t>
            </w:r>
            <w:r w:rsidR="006A1BB3">
              <w:rPr>
                <w:rFonts w:ascii="Arial" w:hAnsi="Arial" w:cs="Arial"/>
                <w:sz w:val="18"/>
                <w:szCs w:val="18"/>
              </w:rPr>
              <w:t>докладов</w:t>
            </w:r>
          </w:p>
        </w:tc>
        <w:tc>
          <w:tcPr>
            <w:tcW w:w="1418" w:type="dxa"/>
            <w:vAlign w:val="center"/>
          </w:tcPr>
          <w:p w14:paraId="6B26547D" w14:textId="5F9EA8DC" w:rsidR="009E2C3F" w:rsidRPr="009E2C3F" w:rsidRDefault="008E56FC" w:rsidP="000B2936">
            <w:pPr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120</w:t>
            </w:r>
            <w:r w:rsidR="009E2C3F" w:rsidRPr="001D2D9F">
              <w:rPr>
                <w:rFonts w:ascii="Arial" w:hAnsi="Arial" w:cs="Arial"/>
                <w:b/>
                <w:sz w:val="18"/>
                <w:szCs w:val="18"/>
              </w:rPr>
              <w:t> 000 руб.</w:t>
            </w:r>
          </w:p>
        </w:tc>
      </w:tr>
      <w:tr w:rsidR="00E6598F" w:rsidRPr="00715E01" w14:paraId="5F141FFA" w14:textId="77777777" w:rsidTr="0078773D">
        <w:sdt>
          <w:sdtPr>
            <w:rPr>
              <w:rFonts w:ascii="Arial" w:hAnsi="Arial" w:cs="Arial"/>
              <w:sz w:val="28"/>
              <w:szCs w:val="28"/>
            </w:rPr>
            <w:id w:val="-1701007522"/>
            <w14:checkbox>
              <w14:checked w14:val="0"/>
              <w14:checkedState w14:val="0056" w14:font="Arial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3FB81357" w14:textId="77777777" w:rsidR="00E6598F" w:rsidRPr="00E47D55" w:rsidRDefault="00E47D55" w:rsidP="00CE2A32">
                <w:pPr>
                  <w:spacing w:line="280" w:lineRule="exact"/>
                  <w:rPr>
                    <w:rFonts w:ascii="Arial" w:hAnsi="Arial" w:cs="Arial"/>
                    <w:sz w:val="28"/>
                    <w:szCs w:val="28"/>
                  </w:rPr>
                </w:pPr>
                <w:r w:rsidRPr="00E47D5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22" w:type="dxa"/>
            <w:vAlign w:val="center"/>
          </w:tcPr>
          <w:p w14:paraId="13CAB4CB" w14:textId="77777777" w:rsidR="00E6598F" w:rsidRPr="00715E01" w:rsidRDefault="00E6598F" w:rsidP="000B2936">
            <w:pPr>
              <w:rPr>
                <w:rFonts w:ascii="Arial" w:hAnsi="Arial" w:cs="Arial"/>
                <w:sz w:val="18"/>
                <w:szCs w:val="18"/>
              </w:rPr>
            </w:pPr>
            <w:r w:rsidRPr="00715E01">
              <w:rPr>
                <w:rFonts w:ascii="Arial" w:hAnsi="Arial" w:cs="Arial"/>
                <w:sz w:val="18"/>
                <w:szCs w:val="18"/>
              </w:rPr>
              <w:t>Вложение рекламных материалов в пакеты участников</w:t>
            </w:r>
          </w:p>
        </w:tc>
        <w:tc>
          <w:tcPr>
            <w:tcW w:w="1418" w:type="dxa"/>
            <w:vAlign w:val="center"/>
          </w:tcPr>
          <w:p w14:paraId="62868E76" w14:textId="44150814" w:rsidR="00E6598F" w:rsidRPr="00715E01" w:rsidRDefault="00EE54C7" w:rsidP="000B2936">
            <w:pPr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616E07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E6598F" w:rsidRPr="00715E01">
              <w:rPr>
                <w:rFonts w:ascii="Arial" w:hAnsi="Arial" w:cs="Arial"/>
                <w:b/>
                <w:sz w:val="18"/>
                <w:szCs w:val="18"/>
              </w:rPr>
              <w:t> 000 руб.</w:t>
            </w:r>
          </w:p>
        </w:tc>
      </w:tr>
      <w:tr w:rsidR="009F5136" w:rsidRPr="00715E01" w14:paraId="71EA80BD" w14:textId="77777777" w:rsidTr="0078773D">
        <w:sdt>
          <w:sdtPr>
            <w:rPr>
              <w:rFonts w:ascii="Arial" w:hAnsi="Arial" w:cs="Arial"/>
              <w:sz w:val="28"/>
              <w:szCs w:val="28"/>
            </w:rPr>
            <w:id w:val="74093835"/>
            <w14:checkbox>
              <w14:checked w14:val="0"/>
              <w14:checkedState w14:val="0056" w14:font="Arial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221BB53B" w14:textId="77777777" w:rsidR="009F5136" w:rsidRPr="00E47D55" w:rsidRDefault="00E47D55" w:rsidP="00CE2A32">
                <w:pPr>
                  <w:spacing w:line="280" w:lineRule="exact"/>
                  <w:rPr>
                    <w:rFonts w:ascii="Arial" w:hAnsi="Arial" w:cs="Arial"/>
                    <w:sz w:val="28"/>
                    <w:szCs w:val="28"/>
                  </w:rPr>
                </w:pPr>
                <w:r w:rsidRPr="00E47D5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22" w:type="dxa"/>
            <w:vAlign w:val="center"/>
          </w:tcPr>
          <w:p w14:paraId="1C045222" w14:textId="77777777" w:rsidR="009F5136" w:rsidRPr="00715E01" w:rsidRDefault="009F5136" w:rsidP="000B2936">
            <w:pPr>
              <w:rPr>
                <w:rFonts w:ascii="Arial" w:hAnsi="Arial" w:cs="Arial"/>
                <w:sz w:val="18"/>
                <w:szCs w:val="18"/>
              </w:rPr>
            </w:pPr>
            <w:r w:rsidRPr="009F5136">
              <w:rPr>
                <w:rFonts w:ascii="Arial" w:hAnsi="Arial" w:cs="Arial"/>
                <w:sz w:val="18"/>
                <w:szCs w:val="18"/>
              </w:rPr>
              <w:t>Вложение фирменного USB-накопителя с рекламными и информационными материалами (USB-накопитель предоставляет компания-участник с записанными на нем материалами)</w:t>
            </w:r>
          </w:p>
        </w:tc>
        <w:tc>
          <w:tcPr>
            <w:tcW w:w="1418" w:type="dxa"/>
            <w:vAlign w:val="center"/>
          </w:tcPr>
          <w:p w14:paraId="6CCF9094" w14:textId="59966FA9" w:rsidR="009F5136" w:rsidRPr="009F5136" w:rsidRDefault="008E56FC" w:rsidP="000B2936">
            <w:pPr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9E2C3F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9F5136" w:rsidRPr="009F5136">
              <w:rPr>
                <w:rFonts w:ascii="Arial" w:hAnsi="Arial" w:cs="Arial"/>
                <w:b/>
                <w:sz w:val="18"/>
                <w:szCs w:val="18"/>
              </w:rPr>
              <w:t xml:space="preserve"> 000 руб.</w:t>
            </w:r>
          </w:p>
        </w:tc>
      </w:tr>
      <w:tr w:rsidR="00E47D55" w:rsidRPr="00715E01" w14:paraId="57F978B5" w14:textId="77777777" w:rsidTr="0078773D">
        <w:trPr>
          <w:trHeight w:val="105"/>
        </w:trPr>
        <w:sdt>
          <w:sdtPr>
            <w:rPr>
              <w:rFonts w:ascii="Arial" w:hAnsi="Arial" w:cs="Arial"/>
              <w:sz w:val="28"/>
              <w:szCs w:val="28"/>
            </w:rPr>
            <w:id w:val="901718067"/>
            <w14:checkbox>
              <w14:checked w14:val="0"/>
              <w14:checkedState w14:val="0056" w14:font="Arial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4C59BFFB" w14:textId="77777777" w:rsidR="00E47D55" w:rsidRPr="00E47D55" w:rsidRDefault="00E47D55" w:rsidP="00E47D55">
                <w:pPr>
                  <w:spacing w:line="280" w:lineRule="exact"/>
                  <w:rPr>
                    <w:rFonts w:ascii="Arial" w:hAnsi="Arial" w:cs="Arial"/>
                    <w:sz w:val="28"/>
                    <w:szCs w:val="28"/>
                  </w:rPr>
                </w:pPr>
                <w:r w:rsidRPr="00E47D5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22" w:type="dxa"/>
            <w:vAlign w:val="center"/>
          </w:tcPr>
          <w:p w14:paraId="2A26DAA0" w14:textId="77777777" w:rsidR="00E47D55" w:rsidRPr="00715E01" w:rsidRDefault="00E47D55" w:rsidP="000B2936">
            <w:pPr>
              <w:rPr>
                <w:rFonts w:ascii="Arial" w:hAnsi="Arial" w:cs="Arial"/>
                <w:sz w:val="18"/>
                <w:szCs w:val="18"/>
              </w:rPr>
            </w:pPr>
            <w:r w:rsidRPr="00715E01">
              <w:rPr>
                <w:rFonts w:ascii="Arial" w:hAnsi="Arial" w:cs="Arial"/>
                <w:sz w:val="18"/>
                <w:szCs w:val="18"/>
              </w:rPr>
              <w:t xml:space="preserve">Размещение рекламного модуля в сборнике докладов </w:t>
            </w:r>
            <w:r w:rsidRPr="001170AF">
              <w:rPr>
                <w:rFonts w:ascii="Arial" w:hAnsi="Arial" w:cs="Arial"/>
                <w:sz w:val="18"/>
                <w:szCs w:val="18"/>
              </w:rPr>
              <w:t>1 страница формата А4 в цвете</w:t>
            </w:r>
          </w:p>
        </w:tc>
        <w:tc>
          <w:tcPr>
            <w:tcW w:w="1418" w:type="dxa"/>
            <w:vAlign w:val="center"/>
          </w:tcPr>
          <w:p w14:paraId="2F9DE8D1" w14:textId="6D2D35A7" w:rsidR="00E47D55" w:rsidRPr="00715E01" w:rsidRDefault="008E56FC" w:rsidP="00616E07">
            <w:pPr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</w:t>
            </w:r>
            <w:r w:rsidR="00E47D55" w:rsidRPr="00715E01">
              <w:rPr>
                <w:rFonts w:ascii="Arial" w:hAnsi="Arial" w:cs="Arial"/>
                <w:b/>
                <w:sz w:val="18"/>
                <w:szCs w:val="18"/>
              </w:rPr>
              <w:t> 000 руб.</w:t>
            </w:r>
          </w:p>
        </w:tc>
      </w:tr>
    </w:tbl>
    <w:p w14:paraId="1898AF58" w14:textId="77777777" w:rsidR="00E6598F" w:rsidRPr="00AD43B7" w:rsidRDefault="00E6598F" w:rsidP="005712D3">
      <w:pPr>
        <w:spacing w:line="360" w:lineRule="auto"/>
        <w:rPr>
          <w:rFonts w:ascii="Arial" w:hAnsi="Arial" w:cs="Arial"/>
          <w:b/>
          <w:sz w:val="6"/>
          <w:szCs w:val="6"/>
          <w:u w:val="single"/>
        </w:rPr>
      </w:pPr>
    </w:p>
    <w:tbl>
      <w:tblPr>
        <w:tblW w:w="1023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8"/>
        <w:gridCol w:w="1418"/>
      </w:tblGrid>
      <w:tr w:rsidR="007059D5" w:rsidRPr="00715E01" w14:paraId="40873411" w14:textId="77777777" w:rsidTr="0078773D">
        <w:trPr>
          <w:trHeight w:val="173"/>
        </w:trPr>
        <w:tc>
          <w:tcPr>
            <w:tcW w:w="8818" w:type="dxa"/>
            <w:vAlign w:val="center"/>
          </w:tcPr>
          <w:p w14:paraId="348B728D" w14:textId="77777777" w:rsidR="007059D5" w:rsidRPr="00715E01" w:rsidRDefault="007059D5" w:rsidP="000B2936">
            <w:pPr>
              <w:rPr>
                <w:rFonts w:ascii="Arial" w:hAnsi="Arial" w:cs="Arial"/>
                <w:sz w:val="18"/>
                <w:szCs w:val="18"/>
              </w:rPr>
            </w:pPr>
            <w:r w:rsidRPr="00715E01">
              <w:rPr>
                <w:rFonts w:ascii="Arial" w:hAnsi="Arial" w:cs="Arial"/>
                <w:b/>
                <w:sz w:val="18"/>
                <w:szCs w:val="18"/>
              </w:rPr>
              <w:t xml:space="preserve">Скидка </w:t>
            </w:r>
            <w:r w:rsidR="00006415" w:rsidRPr="00715E01">
              <w:rPr>
                <w:rFonts w:ascii="Arial" w:hAnsi="Arial" w:cs="Arial"/>
                <w:b/>
                <w:sz w:val="18"/>
                <w:szCs w:val="18"/>
              </w:rPr>
              <w:t>30%</w:t>
            </w:r>
            <w:r w:rsidR="00006415" w:rsidRPr="00715E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5E01">
              <w:rPr>
                <w:rFonts w:ascii="Arial" w:hAnsi="Arial" w:cs="Arial"/>
                <w:sz w:val="18"/>
                <w:szCs w:val="18"/>
              </w:rPr>
              <w:t xml:space="preserve">для членов </w:t>
            </w:r>
            <w:r w:rsidR="00E47D55">
              <w:rPr>
                <w:rFonts w:ascii="Arial" w:hAnsi="Arial" w:cs="Arial"/>
                <w:sz w:val="18"/>
                <w:szCs w:val="18"/>
              </w:rPr>
              <w:t>Международной Ассоциации Фундаментостроителей</w:t>
            </w:r>
            <w:r w:rsidR="008704D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332148759"/>
            <w14:checkbox>
              <w14:checked w14:val="0"/>
              <w14:checkedState w14:val="0056" w14:font="Arial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4B64BCF" w14:textId="77777777" w:rsidR="007059D5" w:rsidRPr="00E47D55" w:rsidRDefault="00E47D55" w:rsidP="00616E07">
                <w:pPr>
                  <w:spacing w:line="280" w:lineRule="exact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15E01" w:rsidRPr="00715E01" w14:paraId="2C2ABD69" w14:textId="77777777" w:rsidTr="0078773D">
        <w:trPr>
          <w:trHeight w:val="257"/>
        </w:trPr>
        <w:tc>
          <w:tcPr>
            <w:tcW w:w="8818" w:type="dxa"/>
            <w:vAlign w:val="center"/>
          </w:tcPr>
          <w:p w14:paraId="1DE55149" w14:textId="77777777" w:rsidR="00715E01" w:rsidRPr="00715E01" w:rsidRDefault="00715E01" w:rsidP="000B29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5E01">
              <w:rPr>
                <w:rFonts w:ascii="Arial" w:hAnsi="Arial" w:cs="Arial"/>
                <w:sz w:val="18"/>
                <w:szCs w:val="18"/>
              </w:rPr>
              <w:t>Участие для представителей ВУЗов</w:t>
            </w:r>
            <w:r w:rsidR="00E16ABF">
              <w:rPr>
                <w:rFonts w:ascii="Arial" w:hAnsi="Arial" w:cs="Arial"/>
                <w:sz w:val="18"/>
                <w:szCs w:val="18"/>
              </w:rPr>
              <w:t>,</w:t>
            </w:r>
            <w:r w:rsidRPr="00715E01">
              <w:rPr>
                <w:rFonts w:ascii="Arial" w:hAnsi="Arial" w:cs="Arial"/>
                <w:sz w:val="18"/>
                <w:szCs w:val="18"/>
              </w:rPr>
              <w:t xml:space="preserve"> учебных заведений</w:t>
            </w:r>
            <w:r w:rsidR="00E16ABF">
              <w:rPr>
                <w:rFonts w:ascii="Arial" w:hAnsi="Arial" w:cs="Arial"/>
                <w:sz w:val="18"/>
                <w:szCs w:val="18"/>
              </w:rPr>
              <w:t>, министерств и органов государственной власти</w:t>
            </w:r>
            <w:r w:rsidR="00E47D55" w:rsidRPr="00715E01">
              <w:rPr>
                <w:rFonts w:ascii="Arial" w:hAnsi="Arial" w:cs="Arial"/>
                <w:b/>
                <w:sz w:val="18"/>
                <w:szCs w:val="18"/>
              </w:rPr>
              <w:t xml:space="preserve"> бесплатное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878283189"/>
            <w14:checkbox>
              <w14:checked w14:val="0"/>
              <w14:checkedState w14:val="0056" w14:font="Arial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016C2096" w14:textId="77777777" w:rsidR="00715E01" w:rsidRPr="00E47D55" w:rsidRDefault="00E47D55" w:rsidP="00616E07">
                <w:pPr>
                  <w:spacing w:line="280" w:lineRule="exact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47D5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712D3" w:rsidRPr="00715E01" w14:paraId="302D00D2" w14:textId="77777777" w:rsidTr="0078773D">
        <w:trPr>
          <w:trHeight w:val="347"/>
        </w:trPr>
        <w:tc>
          <w:tcPr>
            <w:tcW w:w="8818" w:type="dxa"/>
            <w:vAlign w:val="center"/>
          </w:tcPr>
          <w:p w14:paraId="7EB13158" w14:textId="77777777" w:rsidR="005712D3" w:rsidRPr="00715E01" w:rsidRDefault="005712D3" w:rsidP="000B2936">
            <w:pPr>
              <w:rPr>
                <w:rFonts w:ascii="Arial" w:hAnsi="Arial" w:cs="Arial"/>
                <w:sz w:val="18"/>
                <w:szCs w:val="18"/>
              </w:rPr>
            </w:pPr>
            <w:r w:rsidRPr="00715E01">
              <w:rPr>
                <w:rFonts w:ascii="Arial" w:hAnsi="Arial" w:cs="Arial"/>
                <w:b/>
                <w:sz w:val="18"/>
                <w:szCs w:val="18"/>
                <w:u w:val="single"/>
              </w:rPr>
              <w:t>Общая стоимость участия</w:t>
            </w:r>
          </w:p>
        </w:tc>
        <w:tc>
          <w:tcPr>
            <w:tcW w:w="1418" w:type="dxa"/>
          </w:tcPr>
          <w:p w14:paraId="6EBEFE41" w14:textId="77777777" w:rsidR="005712D3" w:rsidRPr="00715E01" w:rsidRDefault="005712D3" w:rsidP="00E47D55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853FD8" w14:textId="77777777" w:rsidR="005712D3" w:rsidRPr="00E16ABF" w:rsidRDefault="005712D3" w:rsidP="00E47D55">
      <w:pPr>
        <w:ind w:left="284" w:right="-144" w:hanging="284"/>
        <w:contextualSpacing/>
        <w:rPr>
          <w:rFonts w:ascii="Arial" w:hAnsi="Arial" w:cs="Arial"/>
          <w:b/>
          <w:sz w:val="16"/>
          <w:szCs w:val="16"/>
        </w:rPr>
      </w:pPr>
      <w:r w:rsidRPr="00E16ABF">
        <w:rPr>
          <w:rFonts w:ascii="Arial" w:hAnsi="Arial" w:cs="Arial"/>
          <w:b/>
          <w:sz w:val="16"/>
          <w:szCs w:val="16"/>
        </w:rPr>
        <w:t xml:space="preserve">Порядок оплаты: </w:t>
      </w:r>
    </w:p>
    <w:p w14:paraId="17EF2D38" w14:textId="77777777" w:rsidR="00C4508C" w:rsidRPr="00E16ABF" w:rsidRDefault="005712D3" w:rsidP="00E47D55">
      <w:pPr>
        <w:numPr>
          <w:ilvl w:val="0"/>
          <w:numId w:val="21"/>
        </w:numPr>
        <w:ind w:left="284" w:right="-144" w:hanging="284"/>
        <w:contextualSpacing/>
        <w:rPr>
          <w:rFonts w:ascii="Arial" w:hAnsi="Arial" w:cs="Arial"/>
          <w:sz w:val="16"/>
          <w:szCs w:val="16"/>
        </w:rPr>
      </w:pPr>
      <w:r w:rsidRPr="00E16ABF">
        <w:rPr>
          <w:rFonts w:ascii="Arial" w:hAnsi="Arial" w:cs="Arial"/>
          <w:sz w:val="16"/>
          <w:szCs w:val="16"/>
        </w:rPr>
        <w:t xml:space="preserve">Для оформления договора </w:t>
      </w:r>
      <w:r w:rsidR="00E2041E" w:rsidRPr="00E16ABF">
        <w:rPr>
          <w:rFonts w:ascii="Arial" w:hAnsi="Arial" w:cs="Arial"/>
          <w:sz w:val="16"/>
          <w:szCs w:val="16"/>
        </w:rPr>
        <w:t xml:space="preserve">вместе с заявкой </w:t>
      </w:r>
      <w:r w:rsidRPr="00E16ABF">
        <w:rPr>
          <w:rFonts w:ascii="Arial" w:hAnsi="Arial" w:cs="Arial"/>
          <w:sz w:val="16"/>
          <w:szCs w:val="16"/>
        </w:rPr>
        <w:t xml:space="preserve">необходимо направить по электронной почте </w:t>
      </w:r>
      <w:r w:rsidR="00E17E2B">
        <w:rPr>
          <w:rFonts w:ascii="Arial" w:hAnsi="Arial" w:cs="Arial"/>
          <w:sz w:val="16"/>
          <w:szCs w:val="16"/>
          <w:lang w:val="en-US"/>
        </w:rPr>
        <w:t>info</w:t>
      </w:r>
      <w:r w:rsidR="00E2041E" w:rsidRPr="00E16ABF">
        <w:rPr>
          <w:rFonts w:ascii="Arial" w:hAnsi="Arial" w:cs="Arial"/>
          <w:sz w:val="16"/>
          <w:szCs w:val="16"/>
        </w:rPr>
        <w:t>@</w:t>
      </w:r>
      <w:r w:rsidR="00E2041E" w:rsidRPr="00E16ABF">
        <w:rPr>
          <w:rFonts w:ascii="Arial" w:hAnsi="Arial" w:cs="Arial"/>
          <w:sz w:val="16"/>
          <w:szCs w:val="16"/>
          <w:lang w:val="en-US"/>
        </w:rPr>
        <w:t>fc</w:t>
      </w:r>
      <w:r w:rsidR="00E2041E" w:rsidRPr="00E16ABF">
        <w:rPr>
          <w:rFonts w:ascii="Arial" w:hAnsi="Arial" w:cs="Arial"/>
          <w:sz w:val="16"/>
          <w:szCs w:val="16"/>
        </w:rPr>
        <w:t>-</w:t>
      </w:r>
      <w:r w:rsidR="00E2041E" w:rsidRPr="00E16ABF">
        <w:rPr>
          <w:rFonts w:ascii="Arial" w:hAnsi="Arial" w:cs="Arial"/>
          <w:sz w:val="16"/>
          <w:szCs w:val="16"/>
          <w:lang w:val="en-US"/>
        </w:rPr>
        <w:t>union</w:t>
      </w:r>
      <w:r w:rsidR="00E2041E" w:rsidRPr="00E16ABF">
        <w:rPr>
          <w:rFonts w:ascii="Arial" w:hAnsi="Arial" w:cs="Arial"/>
          <w:sz w:val="16"/>
          <w:szCs w:val="16"/>
        </w:rPr>
        <w:t>.</w:t>
      </w:r>
      <w:r w:rsidR="00E2041E" w:rsidRPr="00E16ABF">
        <w:rPr>
          <w:rFonts w:ascii="Arial" w:hAnsi="Arial" w:cs="Arial"/>
          <w:sz w:val="16"/>
          <w:szCs w:val="16"/>
          <w:lang w:val="en-US"/>
        </w:rPr>
        <w:t>com</w:t>
      </w:r>
      <w:r w:rsidRPr="00E16ABF">
        <w:rPr>
          <w:rFonts w:ascii="Arial" w:hAnsi="Arial" w:cs="Arial"/>
          <w:sz w:val="16"/>
          <w:szCs w:val="16"/>
        </w:rPr>
        <w:t>: банковские реквизиты, юридический адрес, ФИО руководителя с указанием документа, на основании которого он действует.</w:t>
      </w:r>
    </w:p>
    <w:p w14:paraId="4DA67876" w14:textId="77777777" w:rsidR="005712D3" w:rsidRPr="00E16ABF" w:rsidRDefault="005712D3" w:rsidP="00E47D55">
      <w:pPr>
        <w:numPr>
          <w:ilvl w:val="0"/>
          <w:numId w:val="21"/>
        </w:numPr>
        <w:ind w:left="284" w:right="-144" w:hanging="284"/>
        <w:contextualSpacing/>
        <w:rPr>
          <w:rFonts w:ascii="Arial" w:hAnsi="Arial" w:cs="Arial"/>
          <w:sz w:val="16"/>
          <w:szCs w:val="16"/>
        </w:rPr>
      </w:pPr>
      <w:r w:rsidRPr="00E16ABF">
        <w:rPr>
          <w:rFonts w:ascii="Arial" w:hAnsi="Arial" w:cs="Arial"/>
          <w:sz w:val="16"/>
          <w:szCs w:val="16"/>
        </w:rPr>
        <w:t>Указанные выше цены не облагаются НДС. Оплата производится по безналичному расчету в рублях.</w:t>
      </w:r>
    </w:p>
    <w:p w14:paraId="06682CC6" w14:textId="77777777" w:rsidR="005712D3" w:rsidRPr="00E16ABF" w:rsidRDefault="005712D3" w:rsidP="00E47D55">
      <w:pPr>
        <w:numPr>
          <w:ilvl w:val="0"/>
          <w:numId w:val="21"/>
        </w:numPr>
        <w:ind w:left="284" w:right="-144" w:hanging="284"/>
        <w:contextualSpacing/>
        <w:rPr>
          <w:rFonts w:ascii="Arial" w:hAnsi="Arial" w:cs="Arial"/>
          <w:sz w:val="16"/>
          <w:szCs w:val="16"/>
        </w:rPr>
      </w:pPr>
      <w:r w:rsidRPr="00E16ABF">
        <w:rPr>
          <w:rFonts w:ascii="Arial" w:hAnsi="Arial" w:cs="Arial"/>
          <w:sz w:val="16"/>
          <w:szCs w:val="16"/>
        </w:rPr>
        <w:t xml:space="preserve">100%-я оплата должна быть произведена в течение 3-х банковских дней после выставления счета. </w:t>
      </w:r>
    </w:p>
    <w:p w14:paraId="658A5C9A" w14:textId="77777777" w:rsidR="00CE2A32" w:rsidRPr="00AD43B7" w:rsidRDefault="00CE2A32" w:rsidP="00CE2A32">
      <w:pPr>
        <w:ind w:left="-142" w:right="-144"/>
        <w:contextualSpacing/>
        <w:rPr>
          <w:rFonts w:ascii="Arial" w:hAnsi="Arial" w:cs="Arial"/>
          <w:sz w:val="6"/>
          <w:szCs w:val="6"/>
        </w:rPr>
      </w:pPr>
    </w:p>
    <w:p w14:paraId="53F0B7C8" w14:textId="08EECB64" w:rsidR="004167A1" w:rsidRDefault="005712D3" w:rsidP="00C4508C">
      <w:pPr>
        <w:contextualSpacing/>
        <w:rPr>
          <w:rFonts w:ascii="Arial" w:hAnsi="Arial" w:cs="Arial"/>
          <w:b/>
          <w:sz w:val="18"/>
          <w:szCs w:val="18"/>
        </w:rPr>
      </w:pPr>
      <w:r w:rsidRPr="00715E01">
        <w:rPr>
          <w:rFonts w:ascii="Arial" w:hAnsi="Arial" w:cs="Arial"/>
          <w:b/>
          <w:sz w:val="18"/>
          <w:szCs w:val="18"/>
        </w:rPr>
        <w:t>Заказчик</w:t>
      </w:r>
      <w:r w:rsidR="002C45E1">
        <w:rPr>
          <w:rFonts w:ascii="Arial" w:hAnsi="Arial" w:cs="Arial"/>
          <w:b/>
          <w:sz w:val="18"/>
          <w:szCs w:val="18"/>
        </w:rPr>
        <w:t xml:space="preserve"> </w:t>
      </w:r>
      <w:r w:rsidRPr="00715E01">
        <w:rPr>
          <w:rFonts w:ascii="Arial" w:hAnsi="Arial" w:cs="Arial"/>
          <w:b/>
          <w:sz w:val="18"/>
          <w:szCs w:val="18"/>
        </w:rPr>
        <w:t xml:space="preserve">_________________/_______________________/              </w:t>
      </w:r>
      <w:r w:rsidR="00651306">
        <w:rPr>
          <w:rFonts w:ascii="Arial" w:hAnsi="Arial" w:cs="Arial"/>
          <w:b/>
          <w:sz w:val="18"/>
          <w:szCs w:val="18"/>
        </w:rPr>
        <w:tab/>
      </w:r>
      <w:r w:rsidR="00651306">
        <w:rPr>
          <w:rFonts w:ascii="Arial" w:hAnsi="Arial" w:cs="Arial"/>
          <w:b/>
          <w:sz w:val="18"/>
          <w:szCs w:val="18"/>
        </w:rPr>
        <w:tab/>
      </w:r>
      <w:r w:rsidR="00651306">
        <w:rPr>
          <w:rFonts w:ascii="Arial" w:hAnsi="Arial" w:cs="Arial"/>
          <w:b/>
          <w:sz w:val="18"/>
          <w:szCs w:val="18"/>
        </w:rPr>
        <w:tab/>
      </w:r>
      <w:r w:rsidR="00651306">
        <w:rPr>
          <w:rFonts w:ascii="Arial" w:hAnsi="Arial" w:cs="Arial"/>
          <w:b/>
          <w:sz w:val="18"/>
          <w:szCs w:val="18"/>
        </w:rPr>
        <w:tab/>
      </w:r>
      <w:r w:rsidRPr="00715E01">
        <w:rPr>
          <w:rFonts w:ascii="Arial" w:hAnsi="Arial" w:cs="Arial"/>
          <w:b/>
          <w:sz w:val="18"/>
          <w:szCs w:val="18"/>
        </w:rPr>
        <w:t xml:space="preserve">Дата___________________   </w:t>
      </w:r>
    </w:p>
    <w:p w14:paraId="54C747E0" w14:textId="77777777" w:rsidR="00486F49" w:rsidRDefault="00486F49" w:rsidP="00486F49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14:paraId="7C1D3C81" w14:textId="77777777" w:rsidR="001018C6" w:rsidRDefault="001018C6" w:rsidP="00486F49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14:paraId="08A722CB" w14:textId="77777777" w:rsidR="00486F49" w:rsidRDefault="00486F49" w:rsidP="00486F49">
      <w:pPr>
        <w:contextualSpacing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Форма № 1. Данные участников технической экскурсии</w:t>
      </w:r>
    </w:p>
    <w:p w14:paraId="0EEE7807" w14:textId="77777777" w:rsidR="00AE2E21" w:rsidRDefault="00AE2E21" w:rsidP="00486F49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14:paraId="6D7F5372" w14:textId="77777777" w:rsidR="00486F49" w:rsidRPr="00E47D55" w:rsidRDefault="00AE2E21" w:rsidP="000B6809">
      <w:pPr>
        <w:contextualSpacing/>
        <w:jc w:val="right"/>
        <w:rPr>
          <w:rFonts w:ascii="Arial" w:hAnsi="Arial" w:cs="Arial"/>
          <w:b/>
          <w:sz w:val="18"/>
          <w:szCs w:val="18"/>
        </w:rPr>
      </w:pPr>
      <w:r w:rsidRPr="00E47D55">
        <w:rPr>
          <w:rFonts w:ascii="Arial" w:hAnsi="Arial" w:cs="Arial"/>
          <w:b/>
          <w:sz w:val="18"/>
          <w:szCs w:val="18"/>
        </w:rPr>
        <w:t>необходимо нажать на квадратик чтобы появилась «V»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1810"/>
        <w:gridCol w:w="994"/>
        <w:gridCol w:w="1132"/>
        <w:gridCol w:w="992"/>
        <w:gridCol w:w="1134"/>
        <w:gridCol w:w="1177"/>
        <w:gridCol w:w="1342"/>
        <w:gridCol w:w="1620"/>
      </w:tblGrid>
      <w:tr w:rsidR="00486F49" w14:paraId="05EA1739" w14:textId="77777777" w:rsidTr="000B6809">
        <w:trPr>
          <w:trHeight w:val="30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3160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66FC">
              <w:rPr>
                <w:rFonts w:ascii="Arial" w:hAnsi="Arial" w:cs="Arial"/>
                <w:b/>
                <w:sz w:val="18"/>
                <w:szCs w:val="18"/>
              </w:rPr>
              <w:t>ФИО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1E8B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66FC">
              <w:rPr>
                <w:rFonts w:ascii="Arial" w:hAnsi="Arial" w:cs="Arial"/>
                <w:b/>
                <w:sz w:val="18"/>
                <w:szCs w:val="18"/>
              </w:rPr>
              <w:t>Серия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9F32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66FC">
              <w:rPr>
                <w:rFonts w:ascii="Arial" w:hAnsi="Arial" w:cs="Arial"/>
                <w:b/>
                <w:sz w:val="18"/>
                <w:szCs w:val="18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462A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66FC">
              <w:rPr>
                <w:rFonts w:ascii="Arial" w:hAnsi="Arial" w:cs="Arial"/>
                <w:b/>
                <w:sz w:val="18"/>
                <w:szCs w:val="18"/>
              </w:rPr>
              <w:t>Дата выдачи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7C9F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66FC">
              <w:rPr>
                <w:rFonts w:ascii="Arial" w:hAnsi="Arial" w:cs="Arial"/>
                <w:b/>
                <w:sz w:val="18"/>
                <w:szCs w:val="18"/>
              </w:rPr>
              <w:t>Кем выдан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9E8D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66FC">
              <w:rPr>
                <w:rFonts w:ascii="Arial" w:hAnsi="Arial" w:cs="Arial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694E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66FC">
              <w:rPr>
                <w:rFonts w:ascii="Arial" w:hAnsi="Arial" w:cs="Arial"/>
                <w:b/>
                <w:sz w:val="18"/>
                <w:szCs w:val="18"/>
              </w:rPr>
              <w:t>Данные регистрации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0A643" w14:textId="77777777" w:rsidR="00486F49" w:rsidRPr="0021271D" w:rsidRDefault="00486F49" w:rsidP="00486F4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271D">
              <w:rPr>
                <w:rFonts w:ascii="Arial" w:hAnsi="Arial" w:cs="Arial"/>
                <w:b/>
                <w:sz w:val="16"/>
                <w:szCs w:val="16"/>
              </w:rPr>
              <w:t>Согласие</w:t>
            </w:r>
          </w:p>
          <w:p w14:paraId="70D71268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271D">
              <w:rPr>
                <w:rFonts w:ascii="Arial" w:hAnsi="Arial" w:cs="Arial"/>
                <w:b/>
                <w:sz w:val="16"/>
                <w:szCs w:val="16"/>
              </w:rPr>
              <w:t xml:space="preserve">на </w:t>
            </w:r>
            <w:proofErr w:type="gramStart"/>
            <w:r w:rsidRPr="0021271D">
              <w:rPr>
                <w:rFonts w:ascii="Arial" w:hAnsi="Arial" w:cs="Arial"/>
                <w:b/>
                <w:sz w:val="16"/>
                <w:szCs w:val="16"/>
              </w:rPr>
              <w:t>обработку  персональн</w:t>
            </w:r>
            <w:r>
              <w:rPr>
                <w:rFonts w:ascii="Arial" w:hAnsi="Arial" w:cs="Arial"/>
                <w:b/>
                <w:sz w:val="16"/>
                <w:szCs w:val="16"/>
              </w:rPr>
              <w:t>ых</w:t>
            </w:r>
            <w:proofErr w:type="gramEnd"/>
            <w:r w:rsidRPr="0021271D">
              <w:rPr>
                <w:rFonts w:ascii="Arial" w:hAnsi="Arial" w:cs="Arial"/>
                <w:b/>
                <w:sz w:val="16"/>
                <w:szCs w:val="16"/>
              </w:rPr>
              <w:t xml:space="preserve"> данных</w:t>
            </w:r>
          </w:p>
        </w:tc>
      </w:tr>
      <w:tr w:rsidR="00486F49" w14:paraId="0DEB5146" w14:textId="77777777" w:rsidTr="000B6809">
        <w:trPr>
          <w:trHeight w:val="46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98781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01045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CE794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D0D21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D8832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EE4DF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EF87C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8"/>
              <w:szCs w:val="28"/>
            </w:rPr>
            <w:id w:val="1303428009"/>
            <w14:checkbox>
              <w14:checked w14:val="0"/>
              <w14:checkedState w14:val="0056" w14:font="Arial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AF6CBD" w14:textId="77777777" w:rsidR="00486F49" w:rsidRPr="00C466FC" w:rsidRDefault="00E47D55" w:rsidP="001D2D9F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86F49" w14:paraId="371E4FE9" w14:textId="77777777" w:rsidTr="000B6809">
        <w:trPr>
          <w:trHeight w:val="30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9B044" w14:textId="77777777" w:rsidR="00486F49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BDF44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1273F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B52F5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A6E3F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460CB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239F8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8"/>
              <w:szCs w:val="28"/>
            </w:rPr>
            <w:id w:val="-1402680330"/>
            <w14:checkbox>
              <w14:checked w14:val="0"/>
              <w14:checkedState w14:val="0056" w14:font="Arial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1699FE" w14:textId="77777777" w:rsidR="00486F49" w:rsidRPr="00AE2E21" w:rsidRDefault="00E47D55" w:rsidP="001D2D9F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86F49" w14:paraId="35916A54" w14:textId="77777777" w:rsidTr="000B6809">
        <w:trPr>
          <w:trHeight w:val="30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C5EAF" w14:textId="77777777" w:rsidR="00486F49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92C87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DFF6D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CBDE8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E47CB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520C6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7003B" w14:textId="77777777" w:rsidR="00486F49" w:rsidRPr="00C466FC" w:rsidRDefault="00486F49" w:rsidP="00486F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8"/>
              <w:szCs w:val="28"/>
            </w:rPr>
            <w:id w:val="106170555"/>
            <w14:checkbox>
              <w14:checked w14:val="0"/>
              <w14:checkedState w14:val="0056" w14:font="Arial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F0A909" w14:textId="77777777" w:rsidR="00486F49" w:rsidRPr="00AE2E21" w:rsidRDefault="00AE2E21" w:rsidP="001D2D9F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4DCFD391" w14:textId="77777777" w:rsidR="00486F49" w:rsidRDefault="00486F49" w:rsidP="00486F49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14:paraId="38F44E8C" w14:textId="77777777" w:rsidR="00486F49" w:rsidRPr="00742662" w:rsidRDefault="00486F49" w:rsidP="000B6809">
      <w:pPr>
        <w:jc w:val="both"/>
        <w:rPr>
          <w:rFonts w:ascii="Arial" w:hAnsi="Arial" w:cs="Arial"/>
          <w:sz w:val="18"/>
          <w:szCs w:val="18"/>
        </w:rPr>
      </w:pPr>
      <w:r w:rsidRPr="00233BDF">
        <w:rPr>
          <w:rFonts w:ascii="Arial" w:hAnsi="Arial" w:cs="Arial"/>
          <w:sz w:val="18"/>
          <w:szCs w:val="18"/>
        </w:rPr>
        <w:t xml:space="preserve">Настоящим подтверждаю, что персональные данные, указанные мною в настоящей Форме, полностью соответствуют Федеральному закону «О персональных данных» от 27 июля 2006 г. № 152-ФЗ (в частности, </w:t>
      </w:r>
      <w:proofErr w:type="spellStart"/>
      <w:r w:rsidRPr="00233BDF">
        <w:rPr>
          <w:rFonts w:ascii="Arial" w:hAnsi="Arial" w:cs="Arial"/>
          <w:sz w:val="18"/>
          <w:szCs w:val="18"/>
        </w:rPr>
        <w:t>пп</w:t>
      </w:r>
      <w:proofErr w:type="spellEnd"/>
      <w:r w:rsidRPr="00233BDF">
        <w:rPr>
          <w:rFonts w:ascii="Arial" w:hAnsi="Arial" w:cs="Arial"/>
          <w:sz w:val="18"/>
          <w:szCs w:val="18"/>
        </w:rPr>
        <w:t xml:space="preserve">. 10 п. 1 ст. 6, ст. 8, </w:t>
      </w:r>
      <w:r w:rsidR="005A55BF">
        <w:rPr>
          <w:rFonts w:ascii="Arial" w:hAnsi="Arial" w:cs="Arial"/>
          <w:sz w:val="18"/>
          <w:szCs w:val="18"/>
        </w:rPr>
        <w:br/>
      </w:r>
      <w:proofErr w:type="spellStart"/>
      <w:r w:rsidRPr="00233BDF">
        <w:rPr>
          <w:rFonts w:ascii="Arial" w:hAnsi="Arial" w:cs="Arial"/>
          <w:sz w:val="18"/>
          <w:szCs w:val="18"/>
        </w:rPr>
        <w:t>пп</w:t>
      </w:r>
      <w:proofErr w:type="spellEnd"/>
      <w:r w:rsidRPr="00233BDF">
        <w:rPr>
          <w:rFonts w:ascii="Arial" w:hAnsi="Arial" w:cs="Arial"/>
          <w:sz w:val="18"/>
          <w:szCs w:val="18"/>
        </w:rPr>
        <w:t xml:space="preserve">. 4 п. 2 ст. 22), а также выражаю свое согласие на их обработку (в том числе посредством поручения такой обработки специализированной организации). </w:t>
      </w:r>
      <w:r w:rsidRPr="00742662">
        <w:rPr>
          <w:rFonts w:ascii="Arial" w:hAnsi="Arial" w:cs="Arial"/>
          <w:sz w:val="18"/>
          <w:szCs w:val="18"/>
        </w:rPr>
        <w:t>ООО «МАФ» обязуется обрабатывать персональные данные, соблюдая их конфиденциальность и безопасность.</w:t>
      </w:r>
    </w:p>
    <w:p w14:paraId="0F7627C8" w14:textId="77777777" w:rsidR="00486F49" w:rsidRPr="00715E01" w:rsidRDefault="00486F49" w:rsidP="00486F49">
      <w:pPr>
        <w:contextualSpacing/>
        <w:rPr>
          <w:rFonts w:ascii="Arial" w:hAnsi="Arial" w:cs="Arial"/>
          <w:sz w:val="18"/>
          <w:szCs w:val="18"/>
        </w:rPr>
      </w:pPr>
    </w:p>
    <w:p w14:paraId="42E0CBBE" w14:textId="77777777" w:rsidR="00486F49" w:rsidRPr="00715E01" w:rsidRDefault="00486F49">
      <w:pPr>
        <w:contextualSpacing/>
        <w:rPr>
          <w:rFonts w:ascii="Arial" w:hAnsi="Arial" w:cs="Arial"/>
          <w:sz w:val="18"/>
          <w:szCs w:val="18"/>
        </w:rPr>
      </w:pPr>
    </w:p>
    <w:sectPr w:rsidR="00486F49" w:rsidRPr="00715E01" w:rsidSect="000B6809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-851" w:right="566" w:bottom="426" w:left="1134" w:header="9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84DDC" w14:textId="77777777" w:rsidR="00FF2C68" w:rsidRDefault="00FF2C68">
      <w:r>
        <w:separator/>
      </w:r>
    </w:p>
  </w:endnote>
  <w:endnote w:type="continuationSeparator" w:id="0">
    <w:p w14:paraId="3CD72D58" w14:textId="77777777" w:rsidR="00FF2C68" w:rsidRDefault="00FF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CAA0" w14:textId="77777777" w:rsidR="006A2D41" w:rsidRDefault="004414D1" w:rsidP="00F43034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A2D4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474A33" w14:textId="77777777" w:rsidR="006A2D41" w:rsidRDefault="006A2D41" w:rsidP="0000366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F549" w14:textId="7FFE416B" w:rsidR="006A2D41" w:rsidRPr="009F24A7" w:rsidRDefault="004414D1" w:rsidP="00F43034">
    <w:pPr>
      <w:pStyle w:val="a4"/>
      <w:framePr w:wrap="around" w:vAnchor="text" w:hAnchor="margin" w:xAlign="right" w:y="1"/>
      <w:rPr>
        <w:rStyle w:val="a7"/>
        <w:rFonts w:ascii="Arial" w:hAnsi="Arial" w:cs="Arial"/>
        <w:sz w:val="16"/>
        <w:szCs w:val="16"/>
      </w:rPr>
    </w:pPr>
    <w:r w:rsidRPr="009F24A7">
      <w:rPr>
        <w:rStyle w:val="a7"/>
        <w:rFonts w:ascii="Arial" w:hAnsi="Arial" w:cs="Arial"/>
        <w:sz w:val="16"/>
        <w:szCs w:val="16"/>
      </w:rPr>
      <w:fldChar w:fldCharType="begin"/>
    </w:r>
    <w:r w:rsidR="006A2D41" w:rsidRPr="009F24A7">
      <w:rPr>
        <w:rStyle w:val="a7"/>
        <w:rFonts w:ascii="Arial" w:hAnsi="Arial" w:cs="Arial"/>
        <w:sz w:val="16"/>
        <w:szCs w:val="16"/>
      </w:rPr>
      <w:instrText xml:space="preserve">PAGE  </w:instrText>
    </w:r>
    <w:r w:rsidRPr="009F24A7">
      <w:rPr>
        <w:rStyle w:val="a7"/>
        <w:rFonts w:ascii="Arial" w:hAnsi="Arial" w:cs="Arial"/>
        <w:sz w:val="16"/>
        <w:szCs w:val="16"/>
      </w:rPr>
      <w:fldChar w:fldCharType="separate"/>
    </w:r>
    <w:r w:rsidR="00910459">
      <w:rPr>
        <w:rStyle w:val="a7"/>
        <w:rFonts w:ascii="Arial" w:hAnsi="Arial" w:cs="Arial"/>
        <w:noProof/>
        <w:sz w:val="16"/>
        <w:szCs w:val="16"/>
      </w:rPr>
      <w:t>2</w:t>
    </w:r>
    <w:r w:rsidRPr="009F24A7">
      <w:rPr>
        <w:rStyle w:val="a7"/>
        <w:rFonts w:ascii="Arial" w:hAnsi="Arial" w:cs="Arial"/>
        <w:sz w:val="16"/>
        <w:szCs w:val="16"/>
      </w:rPr>
      <w:fldChar w:fldCharType="end"/>
    </w:r>
  </w:p>
  <w:p w14:paraId="57CBD83F" w14:textId="77777777" w:rsidR="006A2D41" w:rsidRDefault="006A2D41" w:rsidP="0000366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29266" w14:textId="77777777" w:rsidR="00FF2C68" w:rsidRDefault="00FF2C68">
      <w:r>
        <w:separator/>
      </w:r>
    </w:p>
  </w:footnote>
  <w:footnote w:type="continuationSeparator" w:id="0">
    <w:p w14:paraId="24E55A02" w14:textId="77777777" w:rsidR="00FF2C68" w:rsidRDefault="00FF2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090A" w14:textId="77777777" w:rsidR="006A2D41" w:rsidRPr="00851BDE" w:rsidRDefault="00AE2E21" w:rsidP="00EA7BAB">
    <w:pPr>
      <w:pStyle w:val="a3"/>
      <w:tabs>
        <w:tab w:val="clear" w:pos="4677"/>
        <w:tab w:val="clear" w:pos="9355"/>
        <w:tab w:val="left" w:pos="8370"/>
      </w:tabs>
      <w:rPr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9F72E78" wp14:editId="2ABE8271">
          <wp:simplePos x="0" y="0"/>
          <wp:positionH relativeFrom="column">
            <wp:posOffset>-1073150</wp:posOffset>
          </wp:positionH>
          <wp:positionV relativeFrom="paragraph">
            <wp:posOffset>-585470</wp:posOffset>
          </wp:positionV>
          <wp:extent cx="7531100" cy="1205865"/>
          <wp:effectExtent l="0" t="0" r="0" b="0"/>
          <wp:wrapSquare wrapText="bothSides"/>
          <wp:docPr id="2" name="Рисунок 37" descr="Shap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7" descr="Shap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494D" w14:textId="77777777" w:rsidR="006A2D41" w:rsidRPr="00FE6CD4" w:rsidRDefault="006A2D41" w:rsidP="00FE6CD4">
    <w:pPr>
      <w:ind w:left="2552"/>
      <w:rPr>
        <w:rFonts w:ascii="Arial" w:hAnsi="Arial" w:cs="Arial"/>
        <w:b/>
        <w:color w:val="FF0000"/>
        <w:sz w:val="18"/>
        <w:szCs w:val="18"/>
        <w:lang w:val="de-DE"/>
      </w:rPr>
    </w:pPr>
  </w:p>
  <w:p w14:paraId="6821F745" w14:textId="77777777" w:rsidR="006A2D41" w:rsidRPr="006A2D41" w:rsidRDefault="006A2D41" w:rsidP="00C45DA0">
    <w:pPr>
      <w:rPr>
        <w:rFonts w:ascii="Arial" w:hAnsi="Arial" w:cs="Arial"/>
        <w:b/>
        <w:sz w:val="18"/>
        <w:szCs w:val="18"/>
        <w:lang w:val="de-DE"/>
      </w:rPr>
    </w:pPr>
  </w:p>
  <w:p w14:paraId="7A180C45" w14:textId="77777777" w:rsidR="006A2D41" w:rsidRPr="006A2D41" w:rsidRDefault="006A2D41" w:rsidP="00C45DA0">
    <w:pPr>
      <w:pStyle w:val="a3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041F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4E4C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215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00B4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6A40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162C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344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806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960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5AD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DE79CD"/>
    <w:multiLevelType w:val="hybridMultilevel"/>
    <w:tmpl w:val="249018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FF1A13"/>
    <w:multiLevelType w:val="hybridMultilevel"/>
    <w:tmpl w:val="CA14EDB6"/>
    <w:lvl w:ilvl="0" w:tplc="9730B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02EDD"/>
    <w:multiLevelType w:val="hybridMultilevel"/>
    <w:tmpl w:val="1BD05978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3" w15:restartNumberingAfterBreak="0">
    <w:nsid w:val="381E1E01"/>
    <w:multiLevelType w:val="hybridMultilevel"/>
    <w:tmpl w:val="A4724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85897"/>
    <w:multiLevelType w:val="hybridMultilevel"/>
    <w:tmpl w:val="CE483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C7E37"/>
    <w:multiLevelType w:val="hybridMultilevel"/>
    <w:tmpl w:val="91667C4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F28292D"/>
    <w:multiLevelType w:val="hybridMultilevel"/>
    <w:tmpl w:val="2B966426"/>
    <w:lvl w:ilvl="0" w:tplc="AED46CA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57EAE"/>
    <w:multiLevelType w:val="hybridMultilevel"/>
    <w:tmpl w:val="6A6C2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03A5D"/>
    <w:multiLevelType w:val="hybridMultilevel"/>
    <w:tmpl w:val="6FF4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864AC"/>
    <w:multiLevelType w:val="hybridMultilevel"/>
    <w:tmpl w:val="5ABA0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F51D18"/>
    <w:multiLevelType w:val="hybridMultilevel"/>
    <w:tmpl w:val="ACB29FF6"/>
    <w:lvl w:ilvl="0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1"/>
  </w:num>
  <w:num w:numId="15">
    <w:abstractNumId w:val="14"/>
  </w:num>
  <w:num w:numId="16">
    <w:abstractNumId w:val="16"/>
  </w:num>
  <w:num w:numId="17">
    <w:abstractNumId w:val="17"/>
  </w:num>
  <w:num w:numId="18">
    <w:abstractNumId w:val="10"/>
  </w:num>
  <w:num w:numId="19">
    <w:abstractNumId w:val="20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3D4"/>
    <w:rsid w:val="00001A5C"/>
    <w:rsid w:val="0000366A"/>
    <w:rsid w:val="00006415"/>
    <w:rsid w:val="00007FAF"/>
    <w:rsid w:val="00014DE1"/>
    <w:rsid w:val="000215BA"/>
    <w:rsid w:val="00032B6D"/>
    <w:rsid w:val="00050315"/>
    <w:rsid w:val="0006066A"/>
    <w:rsid w:val="00060A1F"/>
    <w:rsid w:val="000673EA"/>
    <w:rsid w:val="000705D6"/>
    <w:rsid w:val="00074FFD"/>
    <w:rsid w:val="00091957"/>
    <w:rsid w:val="000922E0"/>
    <w:rsid w:val="0009695E"/>
    <w:rsid w:val="000A3B06"/>
    <w:rsid w:val="000A462D"/>
    <w:rsid w:val="000A777C"/>
    <w:rsid w:val="000B2936"/>
    <w:rsid w:val="000B6809"/>
    <w:rsid w:val="000B7F1B"/>
    <w:rsid w:val="000D6AD2"/>
    <w:rsid w:val="000E4597"/>
    <w:rsid w:val="000F6162"/>
    <w:rsid w:val="001018C6"/>
    <w:rsid w:val="0010382F"/>
    <w:rsid w:val="001170AF"/>
    <w:rsid w:val="001200A9"/>
    <w:rsid w:val="00121EBC"/>
    <w:rsid w:val="0012675C"/>
    <w:rsid w:val="00133BFF"/>
    <w:rsid w:val="00147141"/>
    <w:rsid w:val="00152D7F"/>
    <w:rsid w:val="00153145"/>
    <w:rsid w:val="00160AA8"/>
    <w:rsid w:val="001A7BFC"/>
    <w:rsid w:val="001B3268"/>
    <w:rsid w:val="001C022D"/>
    <w:rsid w:val="001D25CA"/>
    <w:rsid w:val="001D2D9F"/>
    <w:rsid w:val="001D389C"/>
    <w:rsid w:val="001E66A0"/>
    <w:rsid w:val="001F1D8B"/>
    <w:rsid w:val="001F21B8"/>
    <w:rsid w:val="001F3B7F"/>
    <w:rsid w:val="00202C13"/>
    <w:rsid w:val="00204B81"/>
    <w:rsid w:val="00207827"/>
    <w:rsid w:val="00212667"/>
    <w:rsid w:val="002154FD"/>
    <w:rsid w:val="00227C8F"/>
    <w:rsid w:val="002308AF"/>
    <w:rsid w:val="002873D1"/>
    <w:rsid w:val="0029413D"/>
    <w:rsid w:val="0029771F"/>
    <w:rsid w:val="002A51F4"/>
    <w:rsid w:val="002B4B90"/>
    <w:rsid w:val="002B58F1"/>
    <w:rsid w:val="002C45E1"/>
    <w:rsid w:val="002F7DF8"/>
    <w:rsid w:val="00310B64"/>
    <w:rsid w:val="00315C58"/>
    <w:rsid w:val="003271D3"/>
    <w:rsid w:val="00335299"/>
    <w:rsid w:val="00343924"/>
    <w:rsid w:val="003506BB"/>
    <w:rsid w:val="00367CC6"/>
    <w:rsid w:val="003D4EA9"/>
    <w:rsid w:val="003E20DA"/>
    <w:rsid w:val="003E2641"/>
    <w:rsid w:val="003E43E2"/>
    <w:rsid w:val="003F0A1A"/>
    <w:rsid w:val="003F14D0"/>
    <w:rsid w:val="003F1963"/>
    <w:rsid w:val="003F2DCE"/>
    <w:rsid w:val="003F67AE"/>
    <w:rsid w:val="0040261C"/>
    <w:rsid w:val="00403E95"/>
    <w:rsid w:val="00407A3A"/>
    <w:rsid w:val="00414896"/>
    <w:rsid w:val="004149C0"/>
    <w:rsid w:val="00415C42"/>
    <w:rsid w:val="004167A1"/>
    <w:rsid w:val="00416C44"/>
    <w:rsid w:val="00427867"/>
    <w:rsid w:val="0043194D"/>
    <w:rsid w:val="004414D1"/>
    <w:rsid w:val="00453814"/>
    <w:rsid w:val="00463414"/>
    <w:rsid w:val="00465AD5"/>
    <w:rsid w:val="00476D91"/>
    <w:rsid w:val="00486F49"/>
    <w:rsid w:val="00490C18"/>
    <w:rsid w:val="004B1B95"/>
    <w:rsid w:val="004C5113"/>
    <w:rsid w:val="004D7C66"/>
    <w:rsid w:val="004F5DD7"/>
    <w:rsid w:val="004F6828"/>
    <w:rsid w:val="00515231"/>
    <w:rsid w:val="005218E4"/>
    <w:rsid w:val="0052405D"/>
    <w:rsid w:val="00524537"/>
    <w:rsid w:val="00531681"/>
    <w:rsid w:val="005506B5"/>
    <w:rsid w:val="0055682D"/>
    <w:rsid w:val="00566B72"/>
    <w:rsid w:val="005712D3"/>
    <w:rsid w:val="00574033"/>
    <w:rsid w:val="00575526"/>
    <w:rsid w:val="00584BA6"/>
    <w:rsid w:val="005950C8"/>
    <w:rsid w:val="00597153"/>
    <w:rsid w:val="005A3A23"/>
    <w:rsid w:val="005A55BF"/>
    <w:rsid w:val="005B43D1"/>
    <w:rsid w:val="005B5C59"/>
    <w:rsid w:val="005C2D83"/>
    <w:rsid w:val="005D0222"/>
    <w:rsid w:val="005E4522"/>
    <w:rsid w:val="005F07E1"/>
    <w:rsid w:val="005F6BA9"/>
    <w:rsid w:val="00606E2B"/>
    <w:rsid w:val="006147F9"/>
    <w:rsid w:val="00616E07"/>
    <w:rsid w:val="00617453"/>
    <w:rsid w:val="006266A8"/>
    <w:rsid w:val="00635FA4"/>
    <w:rsid w:val="006407F8"/>
    <w:rsid w:val="0064772C"/>
    <w:rsid w:val="00651306"/>
    <w:rsid w:val="00654870"/>
    <w:rsid w:val="00696A40"/>
    <w:rsid w:val="006A1BB3"/>
    <w:rsid w:val="006A2D41"/>
    <w:rsid w:val="006A5259"/>
    <w:rsid w:val="006A6106"/>
    <w:rsid w:val="006A6FB8"/>
    <w:rsid w:val="006B49CD"/>
    <w:rsid w:val="006D1966"/>
    <w:rsid w:val="006D35FB"/>
    <w:rsid w:val="006E5CFB"/>
    <w:rsid w:val="006F6808"/>
    <w:rsid w:val="00702DCC"/>
    <w:rsid w:val="00704B48"/>
    <w:rsid w:val="007059D5"/>
    <w:rsid w:val="0071433B"/>
    <w:rsid w:val="007145E1"/>
    <w:rsid w:val="00715E01"/>
    <w:rsid w:val="007236AB"/>
    <w:rsid w:val="0073534A"/>
    <w:rsid w:val="0074286D"/>
    <w:rsid w:val="00742E2D"/>
    <w:rsid w:val="007445D5"/>
    <w:rsid w:val="0076430D"/>
    <w:rsid w:val="00765C1C"/>
    <w:rsid w:val="007734B0"/>
    <w:rsid w:val="00775FA8"/>
    <w:rsid w:val="00780A95"/>
    <w:rsid w:val="0078773D"/>
    <w:rsid w:val="00793CF4"/>
    <w:rsid w:val="007A36AF"/>
    <w:rsid w:val="007A4296"/>
    <w:rsid w:val="007A4C33"/>
    <w:rsid w:val="007B1A81"/>
    <w:rsid w:val="007B63D4"/>
    <w:rsid w:val="007C1A92"/>
    <w:rsid w:val="007C7A7C"/>
    <w:rsid w:val="007D4916"/>
    <w:rsid w:val="007E0EBB"/>
    <w:rsid w:val="007E14DF"/>
    <w:rsid w:val="007F104E"/>
    <w:rsid w:val="00810780"/>
    <w:rsid w:val="008131E5"/>
    <w:rsid w:val="00825DF8"/>
    <w:rsid w:val="00827575"/>
    <w:rsid w:val="00830530"/>
    <w:rsid w:val="00830B00"/>
    <w:rsid w:val="00843CD6"/>
    <w:rsid w:val="00847AF8"/>
    <w:rsid w:val="00851BDE"/>
    <w:rsid w:val="00855DAF"/>
    <w:rsid w:val="0086328D"/>
    <w:rsid w:val="008704D7"/>
    <w:rsid w:val="008A05F1"/>
    <w:rsid w:val="008B5920"/>
    <w:rsid w:val="008C1656"/>
    <w:rsid w:val="008D2982"/>
    <w:rsid w:val="008D41BD"/>
    <w:rsid w:val="008D7ACA"/>
    <w:rsid w:val="008D7B07"/>
    <w:rsid w:val="008E56FC"/>
    <w:rsid w:val="008F38C1"/>
    <w:rsid w:val="008F5684"/>
    <w:rsid w:val="00900484"/>
    <w:rsid w:val="00910459"/>
    <w:rsid w:val="00920D3E"/>
    <w:rsid w:val="00933B16"/>
    <w:rsid w:val="0094642F"/>
    <w:rsid w:val="009544A8"/>
    <w:rsid w:val="00956428"/>
    <w:rsid w:val="00961C14"/>
    <w:rsid w:val="00962350"/>
    <w:rsid w:val="00973299"/>
    <w:rsid w:val="009852BA"/>
    <w:rsid w:val="009931BA"/>
    <w:rsid w:val="00994D3B"/>
    <w:rsid w:val="009A7C97"/>
    <w:rsid w:val="009B30F7"/>
    <w:rsid w:val="009D35AF"/>
    <w:rsid w:val="009E2C3F"/>
    <w:rsid w:val="009E7A18"/>
    <w:rsid w:val="009F24A7"/>
    <w:rsid w:val="009F268D"/>
    <w:rsid w:val="009F5136"/>
    <w:rsid w:val="009F6787"/>
    <w:rsid w:val="00A01A64"/>
    <w:rsid w:val="00A129DF"/>
    <w:rsid w:val="00A305CF"/>
    <w:rsid w:val="00A31C17"/>
    <w:rsid w:val="00A5085D"/>
    <w:rsid w:val="00A54086"/>
    <w:rsid w:val="00A635AE"/>
    <w:rsid w:val="00A74DBB"/>
    <w:rsid w:val="00A8487A"/>
    <w:rsid w:val="00AA2A86"/>
    <w:rsid w:val="00AA68F9"/>
    <w:rsid w:val="00AB191C"/>
    <w:rsid w:val="00AC396F"/>
    <w:rsid w:val="00AD43B7"/>
    <w:rsid w:val="00AD4A46"/>
    <w:rsid w:val="00AE047D"/>
    <w:rsid w:val="00AE2E21"/>
    <w:rsid w:val="00AE3067"/>
    <w:rsid w:val="00AE3875"/>
    <w:rsid w:val="00AE79BD"/>
    <w:rsid w:val="00B0370D"/>
    <w:rsid w:val="00B11A90"/>
    <w:rsid w:val="00B15E94"/>
    <w:rsid w:val="00B21604"/>
    <w:rsid w:val="00B2594C"/>
    <w:rsid w:val="00B33A89"/>
    <w:rsid w:val="00B369F5"/>
    <w:rsid w:val="00B37C95"/>
    <w:rsid w:val="00B64201"/>
    <w:rsid w:val="00B67817"/>
    <w:rsid w:val="00B771B0"/>
    <w:rsid w:val="00BA5F6B"/>
    <w:rsid w:val="00BC22D1"/>
    <w:rsid w:val="00BD108E"/>
    <w:rsid w:val="00BE124A"/>
    <w:rsid w:val="00BE4B78"/>
    <w:rsid w:val="00BF3FE7"/>
    <w:rsid w:val="00BF736D"/>
    <w:rsid w:val="00C05B2B"/>
    <w:rsid w:val="00C06061"/>
    <w:rsid w:val="00C1076A"/>
    <w:rsid w:val="00C110B8"/>
    <w:rsid w:val="00C15029"/>
    <w:rsid w:val="00C25A2B"/>
    <w:rsid w:val="00C414C9"/>
    <w:rsid w:val="00C44CF4"/>
    <w:rsid w:val="00C4508C"/>
    <w:rsid w:val="00C45DA0"/>
    <w:rsid w:val="00C72570"/>
    <w:rsid w:val="00C744BE"/>
    <w:rsid w:val="00C850DC"/>
    <w:rsid w:val="00C86F6E"/>
    <w:rsid w:val="00C914DC"/>
    <w:rsid w:val="00C9337E"/>
    <w:rsid w:val="00C95CB8"/>
    <w:rsid w:val="00C9796B"/>
    <w:rsid w:val="00CD71D1"/>
    <w:rsid w:val="00CE2492"/>
    <w:rsid w:val="00CE2A32"/>
    <w:rsid w:val="00D05F5C"/>
    <w:rsid w:val="00D13072"/>
    <w:rsid w:val="00D1599E"/>
    <w:rsid w:val="00D17FDE"/>
    <w:rsid w:val="00D41572"/>
    <w:rsid w:val="00D5233D"/>
    <w:rsid w:val="00D55BCD"/>
    <w:rsid w:val="00D609FA"/>
    <w:rsid w:val="00D71E8F"/>
    <w:rsid w:val="00D74BEE"/>
    <w:rsid w:val="00D77C7C"/>
    <w:rsid w:val="00D8013A"/>
    <w:rsid w:val="00D83445"/>
    <w:rsid w:val="00D95CC6"/>
    <w:rsid w:val="00DB6DAC"/>
    <w:rsid w:val="00DB6ED5"/>
    <w:rsid w:val="00DB7E3B"/>
    <w:rsid w:val="00DC1E3D"/>
    <w:rsid w:val="00DD075F"/>
    <w:rsid w:val="00DF6D50"/>
    <w:rsid w:val="00DF7EC7"/>
    <w:rsid w:val="00E016B3"/>
    <w:rsid w:val="00E03AB9"/>
    <w:rsid w:val="00E047D0"/>
    <w:rsid w:val="00E15D94"/>
    <w:rsid w:val="00E16ABF"/>
    <w:rsid w:val="00E17E2B"/>
    <w:rsid w:val="00E2041E"/>
    <w:rsid w:val="00E23991"/>
    <w:rsid w:val="00E33B58"/>
    <w:rsid w:val="00E43601"/>
    <w:rsid w:val="00E47D55"/>
    <w:rsid w:val="00E521AE"/>
    <w:rsid w:val="00E53790"/>
    <w:rsid w:val="00E650EC"/>
    <w:rsid w:val="00E658EF"/>
    <w:rsid w:val="00E6598F"/>
    <w:rsid w:val="00E73FBD"/>
    <w:rsid w:val="00E8572B"/>
    <w:rsid w:val="00E92879"/>
    <w:rsid w:val="00E9348A"/>
    <w:rsid w:val="00EA25A7"/>
    <w:rsid w:val="00EA7BAB"/>
    <w:rsid w:val="00EB61E9"/>
    <w:rsid w:val="00EC114F"/>
    <w:rsid w:val="00EC6DC5"/>
    <w:rsid w:val="00ED0BF4"/>
    <w:rsid w:val="00ED6749"/>
    <w:rsid w:val="00EE54C7"/>
    <w:rsid w:val="00F00FE5"/>
    <w:rsid w:val="00F0285A"/>
    <w:rsid w:val="00F11A71"/>
    <w:rsid w:val="00F12FB3"/>
    <w:rsid w:val="00F13106"/>
    <w:rsid w:val="00F21497"/>
    <w:rsid w:val="00F22C46"/>
    <w:rsid w:val="00F24615"/>
    <w:rsid w:val="00F24ED9"/>
    <w:rsid w:val="00F43034"/>
    <w:rsid w:val="00F432D7"/>
    <w:rsid w:val="00F44117"/>
    <w:rsid w:val="00F56ED7"/>
    <w:rsid w:val="00F63489"/>
    <w:rsid w:val="00F6371D"/>
    <w:rsid w:val="00F66B06"/>
    <w:rsid w:val="00F7548C"/>
    <w:rsid w:val="00F83EF7"/>
    <w:rsid w:val="00F87F26"/>
    <w:rsid w:val="00F9738B"/>
    <w:rsid w:val="00FA060C"/>
    <w:rsid w:val="00FB4C5A"/>
    <w:rsid w:val="00FB5EDB"/>
    <w:rsid w:val="00FB6CD1"/>
    <w:rsid w:val="00FC19C1"/>
    <w:rsid w:val="00FC55CE"/>
    <w:rsid w:val="00FC5616"/>
    <w:rsid w:val="00FC6CBF"/>
    <w:rsid w:val="00FD3436"/>
    <w:rsid w:val="00FD7DE7"/>
    <w:rsid w:val="00FE06FC"/>
    <w:rsid w:val="00FE6CD4"/>
    <w:rsid w:val="00FF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305726"/>
  <w15:chartTrackingRefBased/>
  <w15:docId w15:val="{2E4B9F2C-E8C9-460B-9F54-9703BD37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2879"/>
    <w:rPr>
      <w:sz w:val="24"/>
      <w:szCs w:val="24"/>
    </w:rPr>
  </w:style>
  <w:style w:type="paragraph" w:styleId="1">
    <w:name w:val="heading 1"/>
    <w:basedOn w:val="a"/>
    <w:qFormat/>
    <w:rsid w:val="00EA7BAB"/>
    <w:pPr>
      <w:spacing w:before="100" w:beforeAutospacing="1" w:after="100" w:afterAutospacing="1"/>
      <w:outlineLvl w:val="0"/>
    </w:pPr>
    <w:rPr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477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autoRedefine/>
    <w:qFormat/>
    <w:rsid w:val="0009695E"/>
    <w:pPr>
      <w:keepNext/>
      <w:widowControl w:val="0"/>
      <w:autoSpaceDE w:val="0"/>
      <w:autoSpaceDN w:val="0"/>
      <w:adjustRightInd w:val="0"/>
      <w:spacing w:before="240" w:after="60"/>
      <w:jc w:val="center"/>
      <w:outlineLvl w:val="2"/>
    </w:pPr>
    <w:rPr>
      <w:rFonts w:cs="Arial"/>
      <w:b/>
      <w:bCs/>
      <w:sz w:val="22"/>
      <w:szCs w:val="26"/>
    </w:rPr>
  </w:style>
  <w:style w:type="paragraph" w:styleId="4">
    <w:name w:val="heading 4"/>
    <w:basedOn w:val="a"/>
    <w:next w:val="a"/>
    <w:link w:val="40"/>
    <w:qFormat/>
    <w:rsid w:val="000215B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CC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95CC6"/>
    <w:pPr>
      <w:tabs>
        <w:tab w:val="center" w:pos="4677"/>
        <w:tab w:val="right" w:pos="9355"/>
      </w:tabs>
    </w:pPr>
  </w:style>
  <w:style w:type="paragraph" w:styleId="a5">
    <w:name w:val="Normal (Web)"/>
    <w:basedOn w:val="a"/>
    <w:rsid w:val="00EA7BAB"/>
    <w:pPr>
      <w:spacing w:before="100" w:beforeAutospacing="1" w:after="100" w:afterAutospacing="1"/>
    </w:pPr>
    <w:rPr>
      <w:rFonts w:ascii="Tahoma" w:hAnsi="Tahoma" w:cs="Tahoma"/>
      <w:b/>
      <w:color w:val="000000"/>
      <w:sz w:val="18"/>
      <w:szCs w:val="18"/>
    </w:rPr>
  </w:style>
  <w:style w:type="character" w:styleId="a6">
    <w:name w:val="line number"/>
    <w:basedOn w:val="a0"/>
    <w:rsid w:val="0000366A"/>
  </w:style>
  <w:style w:type="character" w:styleId="a7">
    <w:name w:val="page number"/>
    <w:basedOn w:val="a0"/>
    <w:rsid w:val="0000366A"/>
  </w:style>
  <w:style w:type="paragraph" w:styleId="a8">
    <w:name w:val="List Paragraph"/>
    <w:basedOn w:val="a"/>
    <w:uiPriority w:val="34"/>
    <w:qFormat/>
    <w:rsid w:val="008D29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uiPriority w:val="99"/>
    <w:unhideWhenUsed/>
    <w:rsid w:val="008D2982"/>
    <w:rPr>
      <w:color w:val="0000FF"/>
      <w:u w:val="single"/>
    </w:rPr>
  </w:style>
  <w:style w:type="character" w:styleId="aa">
    <w:name w:val="Strong"/>
    <w:uiPriority w:val="22"/>
    <w:qFormat/>
    <w:rsid w:val="000215BA"/>
    <w:rPr>
      <w:b/>
      <w:bCs/>
    </w:rPr>
  </w:style>
  <w:style w:type="character" w:customStyle="1" w:styleId="40">
    <w:name w:val="Заголовок 4 Знак"/>
    <w:link w:val="4"/>
    <w:rsid w:val="000215BA"/>
    <w:rPr>
      <w:b/>
      <w:bCs/>
      <w:sz w:val="28"/>
      <w:szCs w:val="28"/>
    </w:rPr>
  </w:style>
  <w:style w:type="paragraph" w:styleId="ab">
    <w:name w:val="Body Text"/>
    <w:basedOn w:val="a"/>
    <w:link w:val="ac"/>
    <w:rsid w:val="0009695E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rsid w:val="0009695E"/>
    <w:rPr>
      <w:sz w:val="24"/>
      <w:szCs w:val="24"/>
    </w:rPr>
  </w:style>
  <w:style w:type="paragraph" w:styleId="ad">
    <w:name w:val="Body Text Indent"/>
    <w:basedOn w:val="a"/>
    <w:link w:val="ae"/>
    <w:rsid w:val="0009695E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rsid w:val="0009695E"/>
    <w:rPr>
      <w:sz w:val="24"/>
      <w:szCs w:val="24"/>
    </w:rPr>
  </w:style>
  <w:style w:type="character" w:customStyle="1" w:styleId="20">
    <w:name w:val="Заголовок 2 Знак"/>
    <w:link w:val="2"/>
    <w:semiHidden/>
    <w:rsid w:val="0064772C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">
    <w:name w:val="Table Grid"/>
    <w:basedOn w:val="a1"/>
    <w:rsid w:val="00F44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12675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126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5;&#1082;&#1072;&#1090;&#1077;&#1088;&#1080;&#1085;&#1072;\AppData\Local\Microsoft\Windows\Temporary%20Internet%20Files\Content.Outlook\ZRUGESP7\Blank_IAF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328B6-9564-49C8-B1B1-6D6A8CA5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Blank_IAFC</Template>
  <TotalTime>10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cp:lastModifiedBy>User</cp:lastModifiedBy>
  <cp:revision>12</cp:revision>
  <cp:lastPrinted>2021-12-08T06:52:00Z</cp:lastPrinted>
  <dcterms:created xsi:type="dcterms:W3CDTF">2024-06-17T09:06:00Z</dcterms:created>
  <dcterms:modified xsi:type="dcterms:W3CDTF">2025-12-16T04:58:00Z</dcterms:modified>
</cp:coreProperties>
</file>